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03AC" w14:textId="18D4F366" w:rsidR="00A473F2" w:rsidRDefault="0047678F" w:rsidP="000F03B1">
      <w:pPr>
        <w:pStyle w:val="Vermerk"/>
        <w:spacing w:after="0" w:line="260" w:lineRule="exact"/>
        <w:ind w:right="-816"/>
        <w:rPr>
          <w:rFonts w:ascii="Arial Black" w:hAnsi="Arial Black"/>
          <w:bCs/>
          <w:color w:val="777777"/>
          <w:sz w:val="20"/>
        </w:rPr>
      </w:pPr>
      <w:r w:rsidRPr="0047678F">
        <w:rPr>
          <w:rFonts w:ascii="Arial Black" w:hAnsi="Arial Black"/>
          <w:bCs/>
          <w:color w:val="777777"/>
          <w:sz w:val="28"/>
          <w:szCs w:val="28"/>
        </w:rPr>
        <w:t>KWB-Thementag</w:t>
      </w:r>
      <w:r w:rsidRPr="0047678F">
        <w:rPr>
          <w:rFonts w:ascii="Arial Black" w:hAnsi="Arial Black"/>
          <w:bCs/>
          <w:color w:val="777777"/>
          <w:sz w:val="28"/>
          <w:szCs w:val="28"/>
        </w:rPr>
        <w:br/>
      </w:r>
      <w:r w:rsidR="0099707F">
        <w:rPr>
          <w:rFonts w:ascii="Arial Black" w:hAnsi="Arial Black"/>
          <w:bCs/>
          <w:color w:val="777777"/>
          <w:sz w:val="20"/>
        </w:rPr>
        <w:t>19</w:t>
      </w:r>
      <w:r>
        <w:rPr>
          <w:rFonts w:ascii="Arial Black" w:hAnsi="Arial Black"/>
          <w:bCs/>
          <w:color w:val="777777"/>
          <w:sz w:val="20"/>
        </w:rPr>
        <w:t>. November 202</w:t>
      </w:r>
      <w:r w:rsidR="0099707F">
        <w:rPr>
          <w:rFonts w:ascii="Arial Black" w:hAnsi="Arial Black"/>
          <w:bCs/>
          <w:color w:val="777777"/>
          <w:sz w:val="20"/>
        </w:rPr>
        <w:t>5</w:t>
      </w:r>
      <w:r w:rsidR="00A473F2" w:rsidRPr="002C15AB">
        <w:rPr>
          <w:rFonts w:ascii="Arial Black" w:hAnsi="Arial Black"/>
          <w:bCs/>
          <w:color w:val="777777"/>
          <w:sz w:val="20"/>
        </w:rPr>
        <w:t xml:space="preserve"> </w:t>
      </w:r>
      <w:r w:rsidR="00A473F2" w:rsidRPr="002C15AB">
        <w:rPr>
          <w:rFonts w:ascii="Arial Fett" w:hAnsi="Arial Fett" w:cs="Arial"/>
          <w:b/>
          <w:bCs/>
          <w:color w:val="777777"/>
          <w:position w:val="2"/>
          <w:sz w:val="16"/>
          <w:szCs w:val="16"/>
        </w:rPr>
        <w:t>▪</w:t>
      </w:r>
      <w:r w:rsidR="00A473F2" w:rsidRPr="002C15AB">
        <w:rPr>
          <w:rFonts w:ascii="Arial Black" w:hAnsi="Arial Black"/>
          <w:bCs/>
          <w:color w:val="777777"/>
          <w:sz w:val="20"/>
        </w:rPr>
        <w:t xml:space="preserve"> </w:t>
      </w:r>
      <w:r w:rsidR="0099707F">
        <w:rPr>
          <w:rFonts w:ascii="Arial Black" w:hAnsi="Arial Black"/>
          <w:bCs/>
          <w:color w:val="777777"/>
          <w:sz w:val="20"/>
        </w:rPr>
        <w:t>Walldorf/St. Leon-Rot</w:t>
      </w:r>
    </w:p>
    <w:p w14:paraId="171AA9EA" w14:textId="3D65BC5C" w:rsidR="00176B73" w:rsidRPr="00FF605D" w:rsidRDefault="00170EA7" w:rsidP="00014EBC">
      <w:pPr>
        <w:pStyle w:val="Fuzeile"/>
        <w:shd w:val="clear" w:color="auto" w:fill="BFBFBF" w:themeFill="background1" w:themeFillShade="BF"/>
        <w:tabs>
          <w:tab w:val="clear" w:pos="4536"/>
          <w:tab w:val="center" w:pos="4962"/>
        </w:tabs>
        <w:spacing w:before="0" w:line="24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/>
      </w:r>
      <w:r w:rsidR="00176B73" w:rsidRPr="006443DC">
        <w:rPr>
          <w:rFonts w:ascii="Arial" w:hAnsi="Arial"/>
          <w:b/>
          <w:sz w:val="22"/>
          <w:szCs w:val="22"/>
        </w:rPr>
        <w:t xml:space="preserve">Anmeldung </w:t>
      </w:r>
      <w:r w:rsidR="00176B73" w:rsidRPr="006443DC">
        <w:rPr>
          <w:rFonts w:ascii="Arial" w:hAnsi="Arial"/>
          <w:bCs/>
          <w:sz w:val="22"/>
          <w:szCs w:val="22"/>
        </w:rPr>
        <w:t xml:space="preserve">bitte </w:t>
      </w:r>
      <w:r w:rsidR="00176B73" w:rsidRPr="00FF605D">
        <w:rPr>
          <w:rFonts w:ascii="Arial" w:hAnsi="Arial"/>
          <w:sz w:val="22"/>
          <w:szCs w:val="22"/>
        </w:rPr>
        <w:t>an</w:t>
      </w:r>
      <w:r w:rsidR="00176B73">
        <w:rPr>
          <w:rFonts w:ascii="Arial" w:hAnsi="Arial"/>
          <w:sz w:val="22"/>
          <w:szCs w:val="22"/>
        </w:rPr>
        <w:t>:</w:t>
      </w:r>
    </w:p>
    <w:p w14:paraId="74F533F8" w14:textId="77777777" w:rsidR="00176B73" w:rsidRPr="00310968" w:rsidRDefault="00176B73" w:rsidP="00014EBC">
      <w:pPr>
        <w:pStyle w:val="Fuzeile"/>
        <w:shd w:val="clear" w:color="auto" w:fill="BFBFBF" w:themeFill="background1" w:themeFillShade="BF"/>
        <w:tabs>
          <w:tab w:val="clear" w:pos="4536"/>
          <w:tab w:val="clear" w:pos="9072"/>
          <w:tab w:val="left" w:pos="142"/>
        </w:tabs>
        <w:spacing w:before="60" w:line="240" w:lineRule="auto"/>
        <w:rPr>
          <w:rFonts w:ascii="Arial" w:hAnsi="Arial"/>
          <w:b/>
          <w:bCs/>
          <w:sz w:val="22"/>
        </w:rPr>
      </w:pPr>
      <w:r w:rsidRPr="00310968">
        <w:rPr>
          <w:rFonts w:ascii="Arial" w:hAnsi="Arial"/>
          <w:b/>
          <w:bCs/>
          <w:sz w:val="22"/>
        </w:rPr>
        <w:t>Fax</w:t>
      </w:r>
      <w:r>
        <w:rPr>
          <w:rFonts w:ascii="Arial" w:hAnsi="Arial"/>
          <w:b/>
          <w:bCs/>
          <w:sz w:val="22"/>
        </w:rPr>
        <w:t xml:space="preserve">: </w:t>
      </w:r>
      <w:r w:rsidRPr="00310968">
        <w:rPr>
          <w:rFonts w:ascii="Arial" w:hAnsi="Arial"/>
          <w:b/>
          <w:bCs/>
          <w:sz w:val="22"/>
        </w:rPr>
        <w:t>0228</w:t>
      </w:r>
      <w:r w:rsidRPr="00310968">
        <w:rPr>
          <w:rFonts w:ascii="Arial" w:hAnsi="Arial"/>
          <w:b/>
          <w:bCs/>
          <w:spacing w:val="-20"/>
          <w:sz w:val="22"/>
        </w:rPr>
        <w:t xml:space="preserve"> </w:t>
      </w:r>
      <w:r w:rsidRPr="00310968">
        <w:rPr>
          <w:rFonts w:ascii="Arial" w:hAnsi="Arial"/>
          <w:b/>
          <w:bCs/>
          <w:sz w:val="22"/>
        </w:rPr>
        <w:t>/</w:t>
      </w:r>
      <w:r w:rsidRPr="00310968">
        <w:rPr>
          <w:rFonts w:ascii="Arial" w:hAnsi="Arial"/>
          <w:b/>
          <w:bCs/>
          <w:spacing w:val="-20"/>
          <w:sz w:val="22"/>
        </w:rPr>
        <w:t xml:space="preserve"> </w:t>
      </w:r>
      <w:r w:rsidRPr="00310968">
        <w:rPr>
          <w:rFonts w:ascii="Arial" w:hAnsi="Arial"/>
          <w:b/>
          <w:bCs/>
          <w:sz w:val="22"/>
        </w:rPr>
        <w:t>91523-</w:t>
      </w:r>
      <w:proofErr w:type="gramStart"/>
      <w:r w:rsidRPr="00310968">
        <w:rPr>
          <w:rFonts w:ascii="Arial" w:hAnsi="Arial"/>
          <w:b/>
          <w:bCs/>
          <w:sz w:val="22"/>
        </w:rPr>
        <w:t xml:space="preserve">99  </w:t>
      </w:r>
      <w:r w:rsidRPr="005F1611">
        <w:rPr>
          <w:rFonts w:ascii="Arial Fett" w:hAnsi="Arial Fett" w:cs="Arial"/>
          <w:b/>
          <w:bCs/>
          <w:position w:val="2"/>
          <w:sz w:val="16"/>
          <w:szCs w:val="16"/>
        </w:rPr>
        <w:t>▪</w:t>
      </w:r>
      <w:proofErr w:type="gramEnd"/>
      <w:r>
        <w:rPr>
          <w:rFonts w:ascii="Arial" w:hAnsi="Arial"/>
          <w:b/>
          <w:bCs/>
          <w:sz w:val="22"/>
        </w:rPr>
        <w:t xml:space="preserve">  E-Mail: </w:t>
      </w:r>
      <w:r w:rsidRPr="00310968">
        <w:rPr>
          <w:rFonts w:ascii="Arial" w:hAnsi="Arial"/>
          <w:b/>
          <w:bCs/>
          <w:sz w:val="22"/>
        </w:rPr>
        <w:t>kwb@kwb-berufsbildung.de</w:t>
      </w:r>
    </w:p>
    <w:p w14:paraId="7DD7B99C" w14:textId="77777777" w:rsidR="00176B73" w:rsidRDefault="00176B73" w:rsidP="00014EBC">
      <w:pPr>
        <w:pStyle w:val="Fuzeile"/>
        <w:shd w:val="clear" w:color="auto" w:fill="BFBFBF" w:themeFill="background1" w:themeFillShade="BF"/>
        <w:spacing w:before="240" w:line="24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Kuratorium der Deutschen Wirtschaft für Berufsbildung</w:t>
      </w:r>
    </w:p>
    <w:p w14:paraId="57F89413" w14:textId="77777777" w:rsidR="00176B73" w:rsidRDefault="00176B73" w:rsidP="00014EBC">
      <w:pPr>
        <w:pStyle w:val="Fuzeile"/>
        <w:shd w:val="clear" w:color="auto" w:fill="BFBFBF" w:themeFill="background1" w:themeFillShade="BF"/>
        <w:tabs>
          <w:tab w:val="clear" w:pos="4536"/>
          <w:tab w:val="clear" w:pos="9072"/>
          <w:tab w:val="left" w:pos="6521"/>
          <w:tab w:val="left" w:pos="7513"/>
        </w:tabs>
        <w:spacing w:before="0" w:line="240" w:lineRule="auto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Simrockstraße</w:t>
      </w:r>
      <w:proofErr w:type="spellEnd"/>
      <w:r>
        <w:rPr>
          <w:rFonts w:ascii="Arial" w:hAnsi="Arial"/>
          <w:sz w:val="22"/>
        </w:rPr>
        <w:t xml:space="preserve"> 13</w:t>
      </w:r>
    </w:p>
    <w:p w14:paraId="76558739" w14:textId="77777777" w:rsidR="00176B73" w:rsidRDefault="00176B73" w:rsidP="00014EBC">
      <w:pPr>
        <w:pStyle w:val="Fuzeile"/>
        <w:shd w:val="clear" w:color="auto" w:fill="BFBFBF" w:themeFill="background1" w:themeFillShade="BF"/>
        <w:tabs>
          <w:tab w:val="clear" w:pos="4536"/>
          <w:tab w:val="clear" w:pos="9072"/>
          <w:tab w:val="left" w:pos="3969"/>
          <w:tab w:val="left" w:pos="6521"/>
          <w:tab w:val="left" w:pos="7513"/>
        </w:tabs>
        <w:spacing w:before="0" w:after="60" w:line="240" w:lineRule="auto"/>
        <w:rPr>
          <w:rFonts w:ascii="Arial" w:hAnsi="Arial"/>
          <w:iCs/>
          <w:sz w:val="16"/>
        </w:rPr>
      </w:pPr>
      <w:r>
        <w:rPr>
          <w:rFonts w:ascii="Arial" w:hAnsi="Arial"/>
          <w:sz w:val="22"/>
        </w:rPr>
        <w:t>53113 Bonn</w:t>
      </w:r>
      <w:r>
        <w:rPr>
          <w:rFonts w:ascii="Arial" w:hAnsi="Arial"/>
          <w:sz w:val="22"/>
        </w:rPr>
        <w:br/>
      </w:r>
    </w:p>
    <w:p w14:paraId="4CB3F62C" w14:textId="77777777" w:rsidR="00B255F2" w:rsidRDefault="00B255F2" w:rsidP="00BB0F70">
      <w:pPr>
        <w:pStyle w:val="Vermerk"/>
        <w:tabs>
          <w:tab w:val="left" w:pos="7881"/>
          <w:tab w:val="left" w:pos="8931"/>
        </w:tabs>
        <w:spacing w:after="0" w:line="240" w:lineRule="auto"/>
        <w:ind w:left="284" w:hanging="284"/>
        <w:rPr>
          <w:rFonts w:ascii="Arial" w:hAnsi="Arial" w:cs="Arial"/>
          <w:sz w:val="20"/>
        </w:rPr>
      </w:pPr>
    </w:p>
    <w:tbl>
      <w:tblPr>
        <w:tblW w:w="9630" w:type="dxa"/>
        <w:tblLook w:val="01E0" w:firstRow="1" w:lastRow="1" w:firstColumn="1" w:lastColumn="1" w:noHBand="0" w:noVBand="0"/>
      </w:tblPr>
      <w:tblGrid>
        <w:gridCol w:w="7366"/>
        <w:gridCol w:w="562"/>
        <w:gridCol w:w="304"/>
        <w:gridCol w:w="1097"/>
        <w:gridCol w:w="301"/>
      </w:tblGrid>
      <w:tr w:rsidR="000802AD" w:rsidRPr="00646493" w14:paraId="78C96731" w14:textId="77777777" w:rsidTr="00BE1B16">
        <w:tc>
          <w:tcPr>
            <w:tcW w:w="7366" w:type="dxa"/>
            <w:tcMar>
              <w:top w:w="0" w:type="dxa"/>
              <w:left w:w="108" w:type="dxa"/>
              <w:bottom w:w="0" w:type="dxa"/>
              <w:right w:w="85" w:type="dxa"/>
            </w:tcMar>
            <w:vAlign w:val="center"/>
          </w:tcPr>
          <w:p w14:paraId="64D970FC" w14:textId="1ECF33CE" w:rsidR="000802AD" w:rsidRPr="00646493" w:rsidRDefault="000802AD" w:rsidP="00B255F2">
            <w:pPr>
              <w:pStyle w:val="Vermerk"/>
              <w:spacing w:after="0" w:line="240" w:lineRule="auto"/>
              <w:ind w:left="340" w:hanging="340"/>
              <w:rPr>
                <w:rFonts w:ascii="Arial" w:hAnsi="Arial" w:cs="Arial"/>
                <w:sz w:val="22"/>
              </w:rPr>
            </w:pPr>
            <w:r w:rsidRPr="004F00C2">
              <w:rPr>
                <w:rFonts w:ascii="Arial" w:hAnsi="Arial" w:cs="Arial"/>
                <w:sz w:val="21"/>
                <w:szCs w:val="21"/>
              </w:rPr>
              <w:t xml:space="preserve">Ich nehme </w:t>
            </w:r>
            <w:r w:rsidR="000F03B1">
              <w:rPr>
                <w:rFonts w:ascii="Arial" w:hAnsi="Arial" w:cs="Arial"/>
                <w:sz w:val="21"/>
                <w:szCs w:val="21"/>
              </w:rPr>
              <w:t xml:space="preserve">am </w:t>
            </w:r>
            <w:r w:rsidR="000F03B1" w:rsidRPr="000F03B1">
              <w:rPr>
                <w:rFonts w:ascii="Arial" w:hAnsi="Arial" w:cs="Arial"/>
                <w:b/>
                <w:bCs/>
                <w:sz w:val="21"/>
                <w:szCs w:val="21"/>
              </w:rPr>
              <w:t>KWB-</w:t>
            </w:r>
            <w:r w:rsidR="0047678F">
              <w:rPr>
                <w:rFonts w:ascii="Arial" w:hAnsi="Arial" w:cs="Arial"/>
                <w:b/>
                <w:sz w:val="21"/>
                <w:szCs w:val="21"/>
              </w:rPr>
              <w:t>Thementag</w:t>
            </w:r>
            <w:r w:rsidRPr="004F00C2">
              <w:rPr>
                <w:rFonts w:ascii="Arial" w:hAnsi="Arial" w:cs="Arial"/>
                <w:sz w:val="21"/>
                <w:szCs w:val="21"/>
              </w:rPr>
              <w:t xml:space="preserve"> teil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4D06751" w14:textId="77777777" w:rsidR="000802AD" w:rsidRPr="00646493" w:rsidRDefault="000802AD" w:rsidP="004C6D5F">
            <w:pPr>
              <w:pStyle w:val="Vermerk"/>
              <w:tabs>
                <w:tab w:val="left" w:pos="317"/>
              </w:tabs>
              <w:spacing w:after="0" w:line="240" w:lineRule="auto"/>
              <w:ind w:right="57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46493">
              <w:rPr>
                <w:rFonts w:ascii="Arial" w:hAnsi="Arial" w:cs="Arial"/>
                <w:sz w:val="21"/>
                <w:szCs w:val="21"/>
              </w:rPr>
              <w:t>ja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A1833E4" w14:textId="77777777" w:rsidR="000802AD" w:rsidRPr="00646493" w:rsidRDefault="000802AD" w:rsidP="004C6D5F">
            <w:pPr>
              <w:pStyle w:val="Vermerk"/>
              <w:tabs>
                <w:tab w:val="left" w:pos="31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D8B84C7" w14:textId="77777777" w:rsidR="000802AD" w:rsidRPr="00646493" w:rsidRDefault="000802AD" w:rsidP="004C6D5F">
            <w:pPr>
              <w:pStyle w:val="Vermerk"/>
              <w:tabs>
                <w:tab w:val="left" w:pos="567"/>
              </w:tabs>
              <w:spacing w:after="0" w:line="240" w:lineRule="auto"/>
              <w:ind w:right="57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46493">
              <w:rPr>
                <w:rFonts w:ascii="Arial" w:hAnsi="Arial" w:cs="Arial"/>
                <w:sz w:val="21"/>
                <w:szCs w:val="21"/>
              </w:rPr>
              <w:t>nein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C717CB2" w14:textId="77777777" w:rsidR="000802AD" w:rsidRPr="00646493" w:rsidRDefault="000802AD" w:rsidP="004C6D5F">
            <w:pPr>
              <w:pStyle w:val="Vermerk"/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A4001D" w14:textId="77777777" w:rsidR="000802AD" w:rsidRDefault="000802AD" w:rsidP="007A2C0F">
      <w:pPr>
        <w:pStyle w:val="Vermerk"/>
        <w:tabs>
          <w:tab w:val="left" w:pos="6744"/>
          <w:tab w:val="left" w:pos="8435"/>
        </w:tabs>
        <w:spacing w:after="0" w:line="240" w:lineRule="auto"/>
        <w:ind w:left="108"/>
        <w:rPr>
          <w:rFonts w:ascii="Arial" w:hAnsi="Arial"/>
          <w:sz w:val="22"/>
          <w:szCs w:val="22"/>
        </w:rPr>
      </w:pPr>
    </w:p>
    <w:p w14:paraId="06327A35" w14:textId="5BA72ACE" w:rsidR="007A2C0F" w:rsidRDefault="007A2C0F" w:rsidP="003D2367">
      <w:pPr>
        <w:pStyle w:val="Vermerk"/>
        <w:tabs>
          <w:tab w:val="left" w:pos="6861"/>
          <w:tab w:val="left" w:pos="8533"/>
        </w:tabs>
        <w:spacing w:after="120" w:line="240" w:lineRule="auto"/>
        <w:ind w:left="108"/>
        <w:rPr>
          <w:rFonts w:ascii="Arial" w:hAnsi="Arial"/>
          <w:sz w:val="21"/>
          <w:szCs w:val="21"/>
        </w:rPr>
      </w:pPr>
      <w:r w:rsidRPr="00C92CF9">
        <w:rPr>
          <w:rFonts w:ascii="Arial" w:hAnsi="Arial"/>
          <w:sz w:val="21"/>
          <w:szCs w:val="21"/>
        </w:rPr>
        <w:t xml:space="preserve">Ich </w:t>
      </w:r>
      <w:r w:rsidR="000F03B1">
        <w:rPr>
          <w:rFonts w:ascii="Arial" w:hAnsi="Arial"/>
          <w:sz w:val="21"/>
          <w:szCs w:val="21"/>
        </w:rPr>
        <w:t>möchte</w:t>
      </w:r>
      <w:r w:rsidRPr="00C92CF9">
        <w:rPr>
          <w:rFonts w:ascii="Arial" w:hAnsi="Arial"/>
          <w:sz w:val="21"/>
          <w:szCs w:val="21"/>
        </w:rPr>
        <w:t xml:space="preserve"> an</w:t>
      </w:r>
      <w:r w:rsidRPr="00737F55">
        <w:rPr>
          <w:rFonts w:ascii="Arial" w:hAnsi="Arial"/>
          <w:sz w:val="21"/>
          <w:szCs w:val="21"/>
        </w:rPr>
        <w:t xml:space="preserve"> folgende</w:t>
      </w:r>
      <w:r w:rsidR="00BB0F70">
        <w:rPr>
          <w:rFonts w:ascii="Arial" w:hAnsi="Arial"/>
          <w:sz w:val="21"/>
          <w:szCs w:val="21"/>
        </w:rPr>
        <w:t>n</w:t>
      </w:r>
      <w:r w:rsidR="00B255F2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b/>
          <w:sz w:val="21"/>
          <w:szCs w:val="21"/>
        </w:rPr>
        <w:t>Workshop</w:t>
      </w:r>
      <w:r w:rsidR="00BB0F70">
        <w:rPr>
          <w:rFonts w:ascii="Arial" w:hAnsi="Arial"/>
          <w:b/>
          <w:sz w:val="21"/>
          <w:szCs w:val="21"/>
        </w:rPr>
        <w:t>s</w:t>
      </w:r>
      <w:r w:rsidRPr="00C92CF9">
        <w:rPr>
          <w:rFonts w:ascii="Arial" w:hAnsi="Arial"/>
          <w:b/>
          <w:sz w:val="21"/>
          <w:szCs w:val="21"/>
        </w:rPr>
        <w:t xml:space="preserve"> </w:t>
      </w:r>
      <w:r w:rsidRPr="00C92CF9">
        <w:rPr>
          <w:rFonts w:ascii="Arial" w:hAnsi="Arial"/>
          <w:sz w:val="21"/>
          <w:szCs w:val="21"/>
        </w:rPr>
        <w:t>teil</w:t>
      </w:r>
      <w:r w:rsidR="000F03B1">
        <w:rPr>
          <w:rFonts w:ascii="Arial" w:hAnsi="Arial"/>
          <w:sz w:val="21"/>
          <w:szCs w:val="21"/>
        </w:rPr>
        <w:t>nehmen</w:t>
      </w:r>
      <w:r w:rsidR="00513649">
        <w:rPr>
          <w:rFonts w:ascii="Arial" w:hAnsi="Arial"/>
          <w:sz w:val="21"/>
          <w:szCs w:val="21"/>
        </w:rPr>
        <w:t xml:space="preserve"> (zwei Durchläufe)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6"/>
        <w:gridCol w:w="332"/>
        <w:gridCol w:w="649"/>
        <w:gridCol w:w="328"/>
      </w:tblGrid>
      <w:tr w:rsidR="00513649" w:rsidRPr="00663897" w14:paraId="27ECA218" w14:textId="77777777" w:rsidTr="00BB0F70">
        <w:tc>
          <w:tcPr>
            <w:tcW w:w="854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57" w:type="dxa"/>
            </w:tcMar>
            <w:vAlign w:val="center"/>
          </w:tcPr>
          <w:p w14:paraId="18B7C114" w14:textId="5710C1C3" w:rsidR="00513649" w:rsidRPr="00513649" w:rsidRDefault="002B2D49" w:rsidP="002B2D49">
            <w:pPr>
              <w:pStyle w:val="Vermerk"/>
              <w:tabs>
                <w:tab w:val="left" w:pos="357"/>
                <w:tab w:val="left" w:pos="6235"/>
              </w:tabs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="00513649" w:rsidRPr="00513649">
              <w:rPr>
                <w:rFonts w:ascii="Arial" w:hAnsi="Arial" w:cs="Arial"/>
                <w:b/>
                <w:bCs/>
                <w:sz w:val="21"/>
                <w:szCs w:val="21"/>
              </w:rPr>
              <w:t>Durchlauf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C76EA44" w14:textId="430C7BDE" w:rsidR="00513649" w:rsidRPr="00F11204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59060FEA" w14:textId="77777777" w:rsidR="00513649" w:rsidRPr="00F11204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D5C59" w14:textId="50F8D25B" w:rsidR="00513649" w:rsidRPr="00F11204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</w:tr>
    </w:tbl>
    <w:p w14:paraId="7A07EE41" w14:textId="77777777" w:rsidR="00BB0F70" w:rsidRDefault="00BB0F70" w:rsidP="00BB0F70">
      <w:pPr>
        <w:spacing w:before="60" w:line="60" w:lineRule="exact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6"/>
        <w:gridCol w:w="332"/>
        <w:gridCol w:w="649"/>
        <w:gridCol w:w="328"/>
      </w:tblGrid>
      <w:tr w:rsidR="00513649" w:rsidRPr="00663897" w14:paraId="215CF301" w14:textId="77777777" w:rsidTr="00BB0F70">
        <w:tc>
          <w:tcPr>
            <w:tcW w:w="8546" w:type="dxa"/>
            <w:tcBorders>
              <w:top w:val="nil"/>
              <w:left w:val="nil"/>
              <w:bottom w:val="nil"/>
            </w:tcBorders>
            <w:tcMar>
              <w:left w:w="108" w:type="dxa"/>
              <w:right w:w="57" w:type="dxa"/>
            </w:tcMar>
            <w:vAlign w:val="center"/>
          </w:tcPr>
          <w:p w14:paraId="5986E771" w14:textId="5BF1F407" w:rsidR="00513649" w:rsidRPr="0099707F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9707F">
              <w:rPr>
                <w:rFonts w:ascii="Arial" w:hAnsi="Arial" w:cs="Arial"/>
                <w:sz w:val="21"/>
                <w:szCs w:val="21"/>
              </w:rPr>
              <w:t>1</w:t>
            </w:r>
            <w:r w:rsidRPr="0099707F">
              <w:rPr>
                <w:rFonts w:ascii="Arial" w:hAnsi="Arial" w:cs="Arial"/>
                <w:sz w:val="21"/>
                <w:szCs w:val="21"/>
              </w:rPr>
              <w:tab/>
              <w:t>Vom starren Plan zur agilen Bildung - Unser Weg zu zukunftsfähigen Fachkräften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</w:tcPr>
          <w:p w14:paraId="46A441B7" w14:textId="71CB775D" w:rsidR="00513649" w:rsidRPr="00F11204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3C97848F" w14:textId="1BF950FA" w:rsidR="00513649" w:rsidRPr="00F11204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14:paraId="2769CFFD" w14:textId="3259DD9C" w:rsidR="00513649" w:rsidRPr="00F11204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13649" w:rsidRPr="00E35DFE" w14:paraId="7AA26D0D" w14:textId="77777777" w:rsidTr="00BB0F70">
        <w:tc>
          <w:tcPr>
            <w:tcW w:w="854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57" w:type="dxa"/>
            </w:tcMar>
            <w:vAlign w:val="center"/>
          </w:tcPr>
          <w:p w14:paraId="3116F126" w14:textId="77777777" w:rsidR="00513649" w:rsidRPr="0099707F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2" w:type="dxa"/>
            <w:tcBorders>
              <w:left w:val="nil"/>
              <w:right w:val="nil"/>
            </w:tcBorders>
          </w:tcPr>
          <w:p w14:paraId="2BBF61B9" w14:textId="77777777" w:rsidR="00513649" w:rsidRPr="00F11204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7A795032" w14:textId="2679DA7B" w:rsidR="00513649" w:rsidRPr="00F11204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" w:type="dxa"/>
            <w:tcBorders>
              <w:left w:val="nil"/>
              <w:right w:val="nil"/>
            </w:tcBorders>
            <w:vAlign w:val="center"/>
          </w:tcPr>
          <w:p w14:paraId="582E132C" w14:textId="1BC54874" w:rsidR="00513649" w:rsidRPr="00F11204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13649" w:rsidRPr="00663897" w14:paraId="25236678" w14:textId="77777777" w:rsidTr="00BB0F70">
        <w:tc>
          <w:tcPr>
            <w:tcW w:w="8546" w:type="dxa"/>
            <w:tcBorders>
              <w:top w:val="nil"/>
              <w:left w:val="nil"/>
              <w:bottom w:val="nil"/>
            </w:tcBorders>
            <w:tcMar>
              <w:left w:w="108" w:type="dxa"/>
              <w:right w:w="57" w:type="dxa"/>
            </w:tcMar>
            <w:vAlign w:val="center"/>
          </w:tcPr>
          <w:p w14:paraId="443E8568" w14:textId="67CB40AB" w:rsidR="00513649" w:rsidRPr="0099707F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9707F">
              <w:rPr>
                <w:rFonts w:ascii="Arial" w:hAnsi="Arial" w:cs="Arial"/>
                <w:sz w:val="21"/>
                <w:szCs w:val="21"/>
              </w:rPr>
              <w:t>2</w:t>
            </w:r>
            <w:r w:rsidRPr="0099707F">
              <w:rPr>
                <w:rFonts w:ascii="Arial" w:hAnsi="Arial" w:cs="Arial"/>
                <w:sz w:val="21"/>
                <w:szCs w:val="21"/>
              </w:rPr>
              <w:tab/>
              <w:t>N</w:t>
            </w:r>
            <w:r w:rsidR="00512B20">
              <w:rPr>
                <w:rFonts w:ascii="Arial" w:hAnsi="Arial" w:cs="Arial"/>
                <w:sz w:val="21"/>
                <w:szCs w:val="21"/>
              </w:rPr>
              <w:t>a</w:t>
            </w:r>
            <w:r w:rsidRPr="0099707F">
              <w:rPr>
                <w:rFonts w:ascii="Arial" w:hAnsi="Arial" w:cs="Arial"/>
                <w:sz w:val="21"/>
                <w:szCs w:val="21"/>
              </w:rPr>
              <w:t xml:space="preserve">chwuchskräfte aus dem Ausland – </w:t>
            </w:r>
            <w:proofErr w:type="spellStart"/>
            <w:r w:rsidRPr="0099707F">
              <w:rPr>
                <w:rFonts w:ascii="Arial" w:hAnsi="Arial" w:cs="Arial"/>
                <w:sz w:val="21"/>
                <w:szCs w:val="21"/>
              </w:rPr>
              <w:t>Good</w:t>
            </w:r>
            <w:proofErr w:type="spellEnd"/>
            <w:r w:rsidRPr="0099707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9707F">
              <w:rPr>
                <w:rFonts w:ascii="Arial" w:hAnsi="Arial" w:cs="Arial"/>
                <w:sz w:val="21"/>
                <w:szCs w:val="21"/>
              </w:rPr>
              <w:t>practice</w:t>
            </w:r>
            <w:proofErr w:type="spellEnd"/>
            <w:r w:rsidRPr="0099707F">
              <w:rPr>
                <w:rFonts w:ascii="Arial" w:hAnsi="Arial" w:cs="Arial"/>
                <w:sz w:val="21"/>
                <w:szCs w:val="21"/>
              </w:rPr>
              <w:t xml:space="preserve"> für eine erfolgreiche Integration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7F8FC446" w14:textId="77777777" w:rsidR="00513649" w:rsidRPr="00F11204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649C28F6" w14:textId="6814C328" w:rsidR="00513649" w:rsidRPr="00F11204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14:paraId="2D90C006" w14:textId="1B068800" w:rsidR="00513649" w:rsidRPr="00F11204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13649" w:rsidRPr="00E35DFE" w14:paraId="275ACE8E" w14:textId="77777777" w:rsidTr="00BB0F70">
        <w:tc>
          <w:tcPr>
            <w:tcW w:w="854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57" w:type="dxa"/>
            </w:tcMar>
            <w:vAlign w:val="center"/>
          </w:tcPr>
          <w:p w14:paraId="5A1EDD96" w14:textId="77777777" w:rsidR="00513649" w:rsidRPr="0099707F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2" w:type="dxa"/>
            <w:tcBorders>
              <w:left w:val="nil"/>
              <w:right w:val="nil"/>
            </w:tcBorders>
          </w:tcPr>
          <w:p w14:paraId="73BCC908" w14:textId="77777777" w:rsidR="00513649" w:rsidRPr="00F11204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0037A5FD" w14:textId="49699D1A" w:rsidR="00513649" w:rsidRPr="00F11204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" w:type="dxa"/>
            <w:tcBorders>
              <w:left w:val="nil"/>
              <w:right w:val="nil"/>
            </w:tcBorders>
            <w:vAlign w:val="center"/>
          </w:tcPr>
          <w:p w14:paraId="6D27B515" w14:textId="55DC51B6" w:rsidR="00513649" w:rsidRPr="00F11204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13649" w:rsidRPr="00737F55" w14:paraId="1E8A0DF5" w14:textId="77777777" w:rsidTr="00BB0F70">
        <w:tc>
          <w:tcPr>
            <w:tcW w:w="8546" w:type="dxa"/>
            <w:tcBorders>
              <w:top w:val="nil"/>
              <w:left w:val="nil"/>
              <w:bottom w:val="nil"/>
            </w:tcBorders>
            <w:tcMar>
              <w:left w:w="108" w:type="dxa"/>
              <w:right w:w="57" w:type="dxa"/>
            </w:tcMar>
            <w:vAlign w:val="center"/>
          </w:tcPr>
          <w:p w14:paraId="61B2F507" w14:textId="2FDD5B33" w:rsidR="00513649" w:rsidRPr="0099707F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9707F">
              <w:rPr>
                <w:rFonts w:ascii="Arial" w:hAnsi="Arial" w:cs="Arial"/>
                <w:sz w:val="21"/>
                <w:szCs w:val="21"/>
              </w:rPr>
              <w:t>3</w:t>
            </w:r>
            <w:r w:rsidRPr="0099707F">
              <w:rPr>
                <w:rFonts w:ascii="Arial" w:hAnsi="Arial" w:cs="Arial"/>
                <w:sz w:val="21"/>
                <w:szCs w:val="21"/>
              </w:rPr>
              <w:tab/>
              <w:t>KI übernimmt? Ausbildung und Prüfung im Umbruch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3F22D619" w14:textId="77777777" w:rsidR="00513649" w:rsidRPr="00F11204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582C41B8" w14:textId="2C7928E6" w:rsidR="00513649" w:rsidRPr="00F11204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14:paraId="296EE669" w14:textId="71E7797A" w:rsidR="00513649" w:rsidRPr="00F11204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13649" w:rsidRPr="00663897" w14:paraId="0A0CB3EA" w14:textId="77777777" w:rsidTr="00BB0F70">
        <w:tc>
          <w:tcPr>
            <w:tcW w:w="854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57" w:type="dxa"/>
            </w:tcMar>
            <w:vAlign w:val="center"/>
          </w:tcPr>
          <w:p w14:paraId="3146323E" w14:textId="77777777" w:rsidR="00513649" w:rsidRPr="0099707F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2" w:type="dxa"/>
            <w:tcBorders>
              <w:left w:val="nil"/>
              <w:right w:val="nil"/>
            </w:tcBorders>
          </w:tcPr>
          <w:p w14:paraId="59F19AFC" w14:textId="77777777" w:rsidR="00513649" w:rsidRPr="00F11204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6088BA00" w14:textId="367C4F0E" w:rsidR="00513649" w:rsidRPr="00F11204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" w:type="dxa"/>
            <w:tcBorders>
              <w:left w:val="nil"/>
              <w:right w:val="nil"/>
            </w:tcBorders>
            <w:vAlign w:val="center"/>
          </w:tcPr>
          <w:p w14:paraId="6D023DE0" w14:textId="34E21692" w:rsidR="00513649" w:rsidRPr="00F11204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13649" w:rsidRPr="00737F55" w14:paraId="69317239" w14:textId="77777777" w:rsidTr="00BB0F70">
        <w:tc>
          <w:tcPr>
            <w:tcW w:w="8546" w:type="dxa"/>
            <w:tcBorders>
              <w:top w:val="nil"/>
              <w:left w:val="nil"/>
              <w:bottom w:val="nil"/>
            </w:tcBorders>
            <w:tcMar>
              <w:left w:w="108" w:type="dxa"/>
              <w:right w:w="57" w:type="dxa"/>
            </w:tcMar>
            <w:vAlign w:val="center"/>
          </w:tcPr>
          <w:p w14:paraId="245EBD19" w14:textId="5515F99B" w:rsidR="00513649" w:rsidRPr="0099707F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9707F">
              <w:rPr>
                <w:rFonts w:ascii="Arial" w:hAnsi="Arial" w:cs="Arial"/>
                <w:sz w:val="21"/>
                <w:szCs w:val="21"/>
              </w:rPr>
              <w:t>4</w:t>
            </w:r>
            <w:r w:rsidRPr="0099707F">
              <w:rPr>
                <w:rFonts w:ascii="Arial" w:hAnsi="Arial" w:cs="Arial"/>
                <w:sz w:val="21"/>
                <w:szCs w:val="21"/>
              </w:rPr>
              <w:tab/>
              <w:t xml:space="preserve">Bedeutung von Future Skills – Beispiel „Gutes </w:t>
            </w:r>
            <w:proofErr w:type="spellStart"/>
            <w:r w:rsidRPr="0099707F">
              <w:rPr>
                <w:rFonts w:ascii="Arial" w:hAnsi="Arial" w:cs="Arial"/>
                <w:sz w:val="21"/>
                <w:szCs w:val="21"/>
              </w:rPr>
              <w:t>Prompting</w:t>
            </w:r>
            <w:proofErr w:type="spellEnd"/>
            <w:r w:rsidRPr="0099707F">
              <w:rPr>
                <w:rFonts w:ascii="Arial" w:hAnsi="Arial" w:cs="Arial"/>
                <w:sz w:val="21"/>
                <w:szCs w:val="21"/>
              </w:rPr>
              <w:t xml:space="preserve"> im Ausbildungskontext“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64BA68EB" w14:textId="77777777" w:rsidR="00513649" w:rsidRPr="00F11204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5CAB06E4" w14:textId="24D399A7" w:rsidR="00513649" w:rsidRPr="00F11204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14:paraId="61893E8C" w14:textId="78547F78" w:rsidR="00513649" w:rsidRPr="00F11204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13649" w:rsidRPr="00737F55" w14:paraId="242338C4" w14:textId="77777777" w:rsidTr="00BB0F70">
        <w:tc>
          <w:tcPr>
            <w:tcW w:w="854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57" w:type="dxa"/>
            </w:tcMar>
            <w:vAlign w:val="center"/>
          </w:tcPr>
          <w:p w14:paraId="28F7EE18" w14:textId="77777777" w:rsidR="00513649" w:rsidRPr="0099707F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2" w:type="dxa"/>
            <w:tcBorders>
              <w:left w:val="nil"/>
              <w:right w:val="nil"/>
            </w:tcBorders>
          </w:tcPr>
          <w:p w14:paraId="6CC44C4F" w14:textId="77777777" w:rsidR="00513649" w:rsidRPr="00F11204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7A6263EC" w14:textId="5E57E3A0" w:rsidR="00513649" w:rsidRPr="00F11204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" w:type="dxa"/>
            <w:tcBorders>
              <w:left w:val="nil"/>
              <w:right w:val="nil"/>
            </w:tcBorders>
            <w:vAlign w:val="center"/>
          </w:tcPr>
          <w:p w14:paraId="4A75CC16" w14:textId="2834530A" w:rsidR="00513649" w:rsidRPr="00F11204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13649" w:rsidRPr="00737F55" w14:paraId="41AA1113" w14:textId="77777777" w:rsidTr="00BB0F70">
        <w:tc>
          <w:tcPr>
            <w:tcW w:w="8546" w:type="dxa"/>
            <w:tcBorders>
              <w:top w:val="nil"/>
              <w:left w:val="nil"/>
              <w:bottom w:val="nil"/>
            </w:tcBorders>
            <w:tcMar>
              <w:left w:w="108" w:type="dxa"/>
              <w:right w:w="57" w:type="dxa"/>
            </w:tcMar>
            <w:vAlign w:val="center"/>
          </w:tcPr>
          <w:p w14:paraId="44306123" w14:textId="5D5B0FAF" w:rsidR="00513649" w:rsidRPr="0099707F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9707F">
              <w:rPr>
                <w:rFonts w:ascii="Arial" w:hAnsi="Arial" w:cs="Arial"/>
                <w:sz w:val="21"/>
                <w:szCs w:val="21"/>
              </w:rPr>
              <w:t>5</w:t>
            </w:r>
            <w:r w:rsidRPr="0099707F">
              <w:rPr>
                <w:rFonts w:ascii="Arial" w:hAnsi="Arial" w:cs="Arial"/>
                <w:sz w:val="21"/>
                <w:szCs w:val="21"/>
              </w:rPr>
              <w:tab/>
              <w:t>KI als Booster für die Ausbildung: Entlastung, Unterstützung und neue Chancen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298835D7" w14:textId="77777777" w:rsidR="00513649" w:rsidRPr="00737F55" w:rsidRDefault="00513649" w:rsidP="00B255F2">
            <w:pPr>
              <w:pStyle w:val="Vermerk"/>
              <w:tabs>
                <w:tab w:val="left" w:pos="357"/>
              </w:tabs>
              <w:spacing w:after="0" w:line="240" w:lineRule="auto"/>
              <w:ind w:left="-210" w:firstLine="21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3E80289C" w14:textId="41B07513" w:rsidR="00513649" w:rsidRPr="00737F55" w:rsidRDefault="00513649" w:rsidP="00B255F2">
            <w:pPr>
              <w:pStyle w:val="Vermerk"/>
              <w:tabs>
                <w:tab w:val="left" w:pos="357"/>
              </w:tabs>
              <w:spacing w:after="0" w:line="240" w:lineRule="auto"/>
              <w:ind w:left="-210" w:firstLine="21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14:paraId="0F0B5AE1" w14:textId="2BA044E7" w:rsidR="00513649" w:rsidRPr="00737F55" w:rsidRDefault="00513649" w:rsidP="00B255F2">
            <w:pPr>
              <w:pStyle w:val="Vermerk"/>
              <w:tabs>
                <w:tab w:val="left" w:pos="357"/>
              </w:tabs>
              <w:spacing w:after="0" w:line="240" w:lineRule="auto"/>
              <w:ind w:left="-210" w:firstLine="21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3649" w:rsidRPr="00737F55" w14:paraId="175D04D4" w14:textId="77777777" w:rsidTr="00BB0F70">
        <w:tc>
          <w:tcPr>
            <w:tcW w:w="854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57" w:type="dxa"/>
            </w:tcMar>
            <w:vAlign w:val="center"/>
          </w:tcPr>
          <w:p w14:paraId="345DED9B" w14:textId="77777777" w:rsidR="00513649" w:rsidRPr="0099707F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2" w:type="dxa"/>
            <w:tcBorders>
              <w:left w:val="nil"/>
              <w:right w:val="nil"/>
            </w:tcBorders>
          </w:tcPr>
          <w:p w14:paraId="606E07FE" w14:textId="77777777" w:rsidR="00513649" w:rsidRPr="00737F55" w:rsidRDefault="00513649" w:rsidP="00B255F2">
            <w:pPr>
              <w:pStyle w:val="Vermerk"/>
              <w:tabs>
                <w:tab w:val="left" w:pos="357"/>
              </w:tabs>
              <w:spacing w:after="0" w:line="240" w:lineRule="auto"/>
              <w:ind w:left="-210" w:firstLine="21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60F5C2C9" w14:textId="69864E12" w:rsidR="00513649" w:rsidRPr="00737F55" w:rsidRDefault="00513649" w:rsidP="00B255F2">
            <w:pPr>
              <w:pStyle w:val="Vermerk"/>
              <w:tabs>
                <w:tab w:val="left" w:pos="357"/>
              </w:tabs>
              <w:spacing w:after="0" w:line="240" w:lineRule="auto"/>
              <w:ind w:left="-210" w:firstLine="21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8" w:type="dxa"/>
            <w:tcBorders>
              <w:left w:val="nil"/>
              <w:right w:val="nil"/>
            </w:tcBorders>
            <w:vAlign w:val="center"/>
          </w:tcPr>
          <w:p w14:paraId="127115C6" w14:textId="55A2C894" w:rsidR="00513649" w:rsidRPr="00737F55" w:rsidRDefault="00513649" w:rsidP="00B255F2">
            <w:pPr>
              <w:pStyle w:val="Vermerk"/>
              <w:tabs>
                <w:tab w:val="left" w:pos="357"/>
              </w:tabs>
              <w:spacing w:after="0" w:line="240" w:lineRule="auto"/>
              <w:ind w:left="-210" w:firstLine="21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3649" w:rsidRPr="00737F55" w14:paraId="6B9DF998" w14:textId="77777777" w:rsidTr="00BB0F70">
        <w:tc>
          <w:tcPr>
            <w:tcW w:w="8546" w:type="dxa"/>
            <w:tcBorders>
              <w:top w:val="nil"/>
              <w:left w:val="nil"/>
              <w:bottom w:val="nil"/>
            </w:tcBorders>
            <w:tcMar>
              <w:left w:w="108" w:type="dxa"/>
              <w:right w:w="57" w:type="dxa"/>
            </w:tcMar>
            <w:vAlign w:val="center"/>
          </w:tcPr>
          <w:p w14:paraId="668EFFD2" w14:textId="25D409B4" w:rsidR="00513649" w:rsidRPr="0099707F" w:rsidRDefault="00513649" w:rsidP="00B46E68">
            <w:pPr>
              <w:pStyle w:val="Vermerk"/>
              <w:tabs>
                <w:tab w:val="left" w:pos="357"/>
              </w:tabs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9707F">
              <w:rPr>
                <w:rFonts w:ascii="Arial" w:hAnsi="Arial" w:cs="Arial"/>
                <w:sz w:val="21"/>
                <w:szCs w:val="21"/>
              </w:rPr>
              <w:t>6</w:t>
            </w:r>
            <w:r w:rsidRPr="0099707F">
              <w:rPr>
                <w:rFonts w:ascii="Arial" w:hAnsi="Arial" w:cs="Arial"/>
                <w:sz w:val="21"/>
                <w:szCs w:val="21"/>
              </w:rPr>
              <w:tab/>
              <w:t>Digitale Prüfungen unter statistischen Gesichtspunkten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35AF8D26" w14:textId="77777777" w:rsidR="00513649" w:rsidRPr="00737F55" w:rsidRDefault="00513649" w:rsidP="00B255F2">
            <w:pPr>
              <w:pStyle w:val="Vermerk"/>
              <w:tabs>
                <w:tab w:val="left" w:pos="357"/>
              </w:tabs>
              <w:spacing w:after="0" w:line="240" w:lineRule="auto"/>
              <w:ind w:left="-210" w:firstLine="21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2B6FC096" w14:textId="783573FC" w:rsidR="00513649" w:rsidRPr="00737F55" w:rsidRDefault="00513649" w:rsidP="00B255F2">
            <w:pPr>
              <w:pStyle w:val="Vermerk"/>
              <w:tabs>
                <w:tab w:val="left" w:pos="357"/>
              </w:tabs>
              <w:spacing w:after="0" w:line="240" w:lineRule="auto"/>
              <w:ind w:left="-210" w:firstLine="21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14:paraId="16F90E15" w14:textId="4F3E7DDF" w:rsidR="00513649" w:rsidRPr="00737F55" w:rsidRDefault="00513649" w:rsidP="00B255F2">
            <w:pPr>
              <w:pStyle w:val="Vermerk"/>
              <w:tabs>
                <w:tab w:val="left" w:pos="357"/>
              </w:tabs>
              <w:spacing w:after="0" w:line="240" w:lineRule="auto"/>
              <w:ind w:left="-210" w:firstLine="21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2677EB0" w14:textId="77777777" w:rsidR="003D2367" w:rsidRDefault="003D2367" w:rsidP="003D2367">
      <w:pPr>
        <w:spacing w:before="0" w:line="240" w:lineRule="auto"/>
      </w:pPr>
    </w:p>
    <w:tbl>
      <w:tblPr>
        <w:tblStyle w:val="Tabellenraster1"/>
        <w:tblW w:w="7088" w:type="dxa"/>
        <w:tblLook w:val="01E0" w:firstRow="1" w:lastRow="1" w:firstColumn="1" w:lastColumn="1" w:noHBand="0" w:noVBand="0"/>
      </w:tblPr>
      <w:tblGrid>
        <w:gridCol w:w="4957"/>
        <w:gridCol w:w="288"/>
        <w:gridCol w:w="1554"/>
        <w:gridCol w:w="289"/>
      </w:tblGrid>
      <w:tr w:rsidR="007018AA" w:rsidRPr="00BB4479" w14:paraId="45C9043A" w14:textId="366C41AD" w:rsidTr="00BB0F70">
        <w:trPr>
          <w:trHeight w:hRule="exact" w:val="284"/>
        </w:trPr>
        <w:tc>
          <w:tcPr>
            <w:tcW w:w="4957" w:type="dxa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589B2" w14:textId="1CE7FD88" w:rsidR="007018AA" w:rsidRPr="00C91B3F" w:rsidRDefault="007018AA" w:rsidP="007018AA">
            <w:pPr>
              <w:widowControl/>
              <w:spacing w:before="0" w:after="120" w:line="240" w:lineRule="auto"/>
              <w:ind w:left="340" w:hanging="340"/>
              <w:rPr>
                <w:rFonts w:ascii="Arial" w:hAnsi="Arial" w:cs="Arial"/>
                <w:sz w:val="21"/>
                <w:szCs w:val="21"/>
              </w:rPr>
            </w:pPr>
            <w:r w:rsidRPr="00C91B3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Alternativ </w:t>
            </w:r>
            <w:r w:rsidRPr="00C91B3F">
              <w:rPr>
                <w:rFonts w:ascii="Arial" w:hAnsi="Arial" w:cs="Arial"/>
                <w:bCs/>
                <w:sz w:val="21"/>
                <w:szCs w:val="21"/>
              </w:rPr>
              <w:t xml:space="preserve">wähle ich </w:t>
            </w:r>
            <w:r w:rsidRPr="00C91B3F">
              <w:rPr>
                <w:rFonts w:ascii="Arial" w:hAnsi="Arial" w:cs="Arial"/>
                <w:b/>
                <w:bCs/>
                <w:sz w:val="21"/>
                <w:szCs w:val="21"/>
              </w:rPr>
              <w:t>Workshop Nr.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:(Durchlauf 1)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C07157" w14:textId="77777777" w:rsidR="007018AA" w:rsidRPr="00E254E8" w:rsidRDefault="007018AA" w:rsidP="007018AA">
            <w:pPr>
              <w:tabs>
                <w:tab w:val="left" w:pos="317"/>
              </w:tabs>
              <w:spacing w:before="0" w:after="12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7FB3E69A" w14:textId="3D079C16" w:rsidR="007018AA" w:rsidRPr="007018AA" w:rsidRDefault="007018AA" w:rsidP="007018AA">
            <w:pPr>
              <w:tabs>
                <w:tab w:val="left" w:pos="775"/>
              </w:tabs>
              <w:spacing w:before="0" w:after="120" w:line="240" w:lineRule="auto"/>
              <w:ind w:left="208" w:right="-897" w:hanging="208"/>
              <w:rPr>
                <w:rFonts w:ascii="Arial" w:hAnsi="Arial" w:cs="Arial"/>
                <w:b/>
                <w:sz w:val="21"/>
                <w:szCs w:val="21"/>
              </w:rPr>
            </w:pPr>
            <w:r w:rsidRPr="007018AA">
              <w:rPr>
                <w:rFonts w:ascii="Arial" w:hAnsi="Arial" w:cs="Arial"/>
                <w:b/>
                <w:sz w:val="21"/>
                <w:szCs w:val="21"/>
              </w:rPr>
              <w:t>(Durchlauf 2)</w:t>
            </w: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72204A9F" w14:textId="77777777" w:rsidR="007018AA" w:rsidRPr="00E254E8" w:rsidRDefault="007018AA" w:rsidP="007018AA">
            <w:pPr>
              <w:tabs>
                <w:tab w:val="left" w:pos="317"/>
              </w:tabs>
              <w:spacing w:before="0" w:after="120" w:line="240" w:lineRule="auto"/>
              <w:ind w:left="208" w:hanging="2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2D49" w:rsidRPr="00BB4479" w14:paraId="07235027" w14:textId="77777777" w:rsidTr="00BB0F70">
        <w:trPr>
          <w:trHeight w:hRule="exact" w:val="284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D2E69" w14:textId="77777777" w:rsidR="002B2D49" w:rsidRPr="00C91B3F" w:rsidRDefault="002B2D49" w:rsidP="007018AA">
            <w:pPr>
              <w:spacing w:before="0" w:after="120" w:line="240" w:lineRule="auto"/>
              <w:ind w:left="340" w:hanging="34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92A319C" w14:textId="77777777" w:rsidR="002B2D49" w:rsidRPr="00E254E8" w:rsidRDefault="002B2D49" w:rsidP="007018AA">
            <w:pPr>
              <w:tabs>
                <w:tab w:val="left" w:pos="317"/>
              </w:tabs>
              <w:spacing w:before="0" w:after="12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42BE01BE" w14:textId="77777777" w:rsidR="002B2D49" w:rsidRPr="007018AA" w:rsidRDefault="002B2D49" w:rsidP="007018AA">
            <w:pPr>
              <w:tabs>
                <w:tab w:val="left" w:pos="775"/>
              </w:tabs>
              <w:spacing w:before="0" w:after="120" w:line="240" w:lineRule="auto"/>
              <w:ind w:left="208" w:right="-897" w:hanging="208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89" w:type="dxa"/>
            <w:tcBorders>
              <w:left w:val="nil"/>
              <w:bottom w:val="nil"/>
              <w:right w:val="nil"/>
            </w:tcBorders>
          </w:tcPr>
          <w:p w14:paraId="0E55A839" w14:textId="77777777" w:rsidR="002B2D49" w:rsidRPr="00E254E8" w:rsidRDefault="002B2D49" w:rsidP="007018AA">
            <w:pPr>
              <w:tabs>
                <w:tab w:val="left" w:pos="317"/>
              </w:tabs>
              <w:spacing w:before="0" w:after="120" w:line="240" w:lineRule="auto"/>
              <w:ind w:left="208" w:hanging="2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W w:w="9630" w:type="dxa"/>
        <w:tblCellMar>
          <w:left w:w="57" w:type="dxa"/>
        </w:tblCellMar>
        <w:tblLook w:val="01E0" w:firstRow="1" w:lastRow="1" w:firstColumn="1" w:lastColumn="1" w:noHBand="0" w:noVBand="0"/>
      </w:tblPr>
      <w:tblGrid>
        <w:gridCol w:w="7366"/>
        <w:gridCol w:w="562"/>
        <w:gridCol w:w="304"/>
        <w:gridCol w:w="1097"/>
        <w:gridCol w:w="301"/>
      </w:tblGrid>
      <w:tr w:rsidR="000802AD" w:rsidRPr="00646493" w14:paraId="1717DE74" w14:textId="77777777" w:rsidTr="000F03B1">
        <w:tc>
          <w:tcPr>
            <w:tcW w:w="7366" w:type="dxa"/>
            <w:tcMar>
              <w:top w:w="0" w:type="dxa"/>
              <w:left w:w="108" w:type="dxa"/>
              <w:bottom w:w="0" w:type="dxa"/>
              <w:right w:w="85" w:type="dxa"/>
            </w:tcMar>
            <w:vAlign w:val="center"/>
          </w:tcPr>
          <w:p w14:paraId="14A51D19" w14:textId="0FC4FEA3" w:rsidR="000802AD" w:rsidRPr="00646493" w:rsidRDefault="000802AD" w:rsidP="004C6D5F">
            <w:pPr>
              <w:pStyle w:val="Vermerk"/>
              <w:spacing w:after="0" w:line="240" w:lineRule="auto"/>
              <w:ind w:left="340" w:hanging="340"/>
              <w:rPr>
                <w:rFonts w:ascii="Arial" w:hAnsi="Arial" w:cs="Arial"/>
                <w:sz w:val="22"/>
              </w:rPr>
            </w:pPr>
            <w:r w:rsidRPr="004F00C2">
              <w:rPr>
                <w:rFonts w:ascii="Arial" w:hAnsi="Arial" w:cs="Arial"/>
                <w:sz w:val="21"/>
                <w:szCs w:val="21"/>
              </w:rPr>
              <w:t>Ich nehme a</w:t>
            </w:r>
            <w:r w:rsidR="000F03B1">
              <w:rPr>
                <w:rFonts w:ascii="Arial" w:hAnsi="Arial" w:cs="Arial"/>
                <w:sz w:val="21"/>
                <w:szCs w:val="21"/>
              </w:rPr>
              <w:t>m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0F03B1">
              <w:rPr>
                <w:rFonts w:ascii="Arial" w:hAnsi="Arial" w:cs="Arial"/>
                <w:b/>
                <w:sz w:val="21"/>
                <w:szCs w:val="21"/>
              </w:rPr>
              <w:t>Netzwerkabend am Vortag</w:t>
            </w:r>
            <w:r w:rsidRPr="004F00C2">
              <w:rPr>
                <w:rFonts w:ascii="Arial" w:hAnsi="Arial" w:cs="Arial"/>
                <w:sz w:val="21"/>
                <w:szCs w:val="21"/>
              </w:rPr>
              <w:t xml:space="preserve"> teil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D5A0347" w14:textId="77777777" w:rsidR="000802AD" w:rsidRPr="00646493" w:rsidRDefault="000802AD" w:rsidP="004C6D5F">
            <w:pPr>
              <w:pStyle w:val="Vermerk"/>
              <w:tabs>
                <w:tab w:val="left" w:pos="317"/>
              </w:tabs>
              <w:spacing w:after="0" w:line="240" w:lineRule="auto"/>
              <w:ind w:right="57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46493">
              <w:rPr>
                <w:rFonts w:ascii="Arial" w:hAnsi="Arial" w:cs="Arial"/>
                <w:sz w:val="21"/>
                <w:szCs w:val="21"/>
              </w:rPr>
              <w:t>ja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13C814D" w14:textId="77777777" w:rsidR="000802AD" w:rsidRPr="00646493" w:rsidRDefault="000802AD" w:rsidP="004C6D5F">
            <w:pPr>
              <w:pStyle w:val="Vermerk"/>
              <w:tabs>
                <w:tab w:val="left" w:pos="31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9393DE4" w14:textId="77777777" w:rsidR="000802AD" w:rsidRPr="00646493" w:rsidRDefault="000802AD" w:rsidP="004C6D5F">
            <w:pPr>
              <w:pStyle w:val="Vermerk"/>
              <w:tabs>
                <w:tab w:val="left" w:pos="567"/>
              </w:tabs>
              <w:spacing w:after="0" w:line="240" w:lineRule="auto"/>
              <w:ind w:right="57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46493">
              <w:rPr>
                <w:rFonts w:ascii="Arial" w:hAnsi="Arial" w:cs="Arial"/>
                <w:sz w:val="21"/>
                <w:szCs w:val="21"/>
              </w:rPr>
              <w:t>nein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4082248" w14:textId="77777777" w:rsidR="000802AD" w:rsidRPr="00646493" w:rsidRDefault="000802AD" w:rsidP="004C6D5F">
            <w:pPr>
              <w:pStyle w:val="Vermerk"/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67A3" w:rsidRPr="00646493" w14:paraId="72535CFD" w14:textId="77777777" w:rsidTr="006B7B3E">
        <w:tc>
          <w:tcPr>
            <w:tcW w:w="9630" w:type="dxa"/>
            <w:gridSpan w:val="5"/>
            <w:tcMar>
              <w:top w:w="0" w:type="dxa"/>
              <w:left w:w="108" w:type="dxa"/>
              <w:bottom w:w="0" w:type="dxa"/>
              <w:right w:w="85" w:type="dxa"/>
            </w:tcMar>
            <w:vAlign w:val="center"/>
          </w:tcPr>
          <w:p w14:paraId="1BBB0FA1" w14:textId="1CB6A6AB" w:rsidR="00EE67A3" w:rsidRPr="00646493" w:rsidRDefault="00EE67A3" w:rsidP="006B7B3E">
            <w:pPr>
              <w:pStyle w:val="Vermerk"/>
              <w:tabs>
                <w:tab w:val="left" w:pos="567"/>
              </w:tabs>
              <w:spacing w:before="120"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2D49" w:rsidRPr="00646493" w14:paraId="2228BF6C" w14:textId="77777777" w:rsidTr="00540CA1">
        <w:tc>
          <w:tcPr>
            <w:tcW w:w="7366" w:type="dxa"/>
            <w:tcMar>
              <w:top w:w="0" w:type="dxa"/>
              <w:left w:w="108" w:type="dxa"/>
              <w:bottom w:w="0" w:type="dxa"/>
              <w:right w:w="85" w:type="dxa"/>
            </w:tcMar>
            <w:vAlign w:val="center"/>
          </w:tcPr>
          <w:p w14:paraId="5744B09D" w14:textId="25AF1A0E" w:rsidR="002B2D49" w:rsidRPr="00646493" w:rsidRDefault="002B2D49" w:rsidP="00540CA1">
            <w:pPr>
              <w:pStyle w:val="Vermerk"/>
              <w:spacing w:after="0" w:line="240" w:lineRule="auto"/>
              <w:ind w:left="340" w:hanging="340"/>
              <w:rPr>
                <w:rFonts w:ascii="Arial" w:hAnsi="Arial" w:cs="Arial"/>
                <w:sz w:val="22"/>
              </w:rPr>
            </w:pPr>
            <w:r w:rsidRPr="004F00C2">
              <w:rPr>
                <w:rFonts w:ascii="Arial" w:hAnsi="Arial" w:cs="Arial"/>
                <w:sz w:val="21"/>
                <w:szCs w:val="21"/>
              </w:rPr>
              <w:t xml:space="preserve">Ich nehme </w:t>
            </w:r>
            <w:r>
              <w:rPr>
                <w:rFonts w:ascii="Arial" w:hAnsi="Arial" w:cs="Arial"/>
                <w:sz w:val="21"/>
                <w:szCs w:val="21"/>
              </w:rPr>
              <w:t xml:space="preserve">an der </w:t>
            </w:r>
            <w:r w:rsidRPr="002B2D49">
              <w:rPr>
                <w:rFonts w:ascii="Arial" w:hAnsi="Arial" w:cs="Arial"/>
                <w:b/>
                <w:bCs/>
                <w:sz w:val="21"/>
                <w:szCs w:val="21"/>
              </w:rPr>
              <w:t>Besichtigung am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Vortag t</w:t>
            </w:r>
            <w:r w:rsidRPr="004F00C2">
              <w:rPr>
                <w:rFonts w:ascii="Arial" w:hAnsi="Arial" w:cs="Arial"/>
                <w:sz w:val="21"/>
                <w:szCs w:val="21"/>
              </w:rPr>
              <w:t>eil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1384A82" w14:textId="77777777" w:rsidR="002B2D49" w:rsidRPr="00646493" w:rsidRDefault="002B2D49" w:rsidP="00540CA1">
            <w:pPr>
              <w:pStyle w:val="Vermerk"/>
              <w:tabs>
                <w:tab w:val="left" w:pos="317"/>
              </w:tabs>
              <w:spacing w:after="0" w:line="240" w:lineRule="auto"/>
              <w:ind w:right="57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46493">
              <w:rPr>
                <w:rFonts w:ascii="Arial" w:hAnsi="Arial" w:cs="Arial"/>
                <w:sz w:val="21"/>
                <w:szCs w:val="21"/>
              </w:rPr>
              <w:t>ja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78F1E0A" w14:textId="77777777" w:rsidR="002B2D49" w:rsidRPr="00646493" w:rsidRDefault="002B2D49" w:rsidP="00540CA1">
            <w:pPr>
              <w:pStyle w:val="Vermerk"/>
              <w:tabs>
                <w:tab w:val="left" w:pos="31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880440A" w14:textId="77777777" w:rsidR="002B2D49" w:rsidRPr="00646493" w:rsidRDefault="002B2D49" w:rsidP="00540CA1">
            <w:pPr>
              <w:pStyle w:val="Vermerk"/>
              <w:tabs>
                <w:tab w:val="left" w:pos="567"/>
              </w:tabs>
              <w:spacing w:after="0" w:line="240" w:lineRule="auto"/>
              <w:ind w:right="57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46493">
              <w:rPr>
                <w:rFonts w:ascii="Arial" w:hAnsi="Arial" w:cs="Arial"/>
                <w:sz w:val="21"/>
                <w:szCs w:val="21"/>
              </w:rPr>
              <w:t>nein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BBF3A34" w14:textId="77777777" w:rsidR="002B2D49" w:rsidRPr="00646493" w:rsidRDefault="002B2D49" w:rsidP="00540CA1">
            <w:pPr>
              <w:pStyle w:val="Vermerk"/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3BC3169" w14:textId="77777777" w:rsidR="002B2D49" w:rsidRDefault="002B2D49" w:rsidP="003D2367">
      <w:pPr>
        <w:pStyle w:val="Vermerk"/>
        <w:spacing w:before="60" w:after="60" w:line="240" w:lineRule="auto"/>
        <w:ind w:left="108"/>
        <w:rPr>
          <w:rFonts w:ascii="Arial" w:hAnsi="Arial"/>
          <w:sz w:val="21"/>
          <w:szCs w:val="21"/>
        </w:rPr>
      </w:pPr>
    </w:p>
    <w:p w14:paraId="4D8B5DAB" w14:textId="2AA33F32" w:rsidR="00B255F2" w:rsidRDefault="00B255F2" w:rsidP="00F826ED">
      <w:pPr>
        <w:pStyle w:val="Vermerk"/>
        <w:spacing w:before="120" w:after="60" w:line="280" w:lineRule="atLeast"/>
        <w:ind w:left="108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>Die</w:t>
      </w:r>
      <w:r w:rsidR="000802AD" w:rsidRPr="000C43FF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b/>
          <w:sz w:val="21"/>
          <w:szCs w:val="21"/>
        </w:rPr>
        <w:t>Teilnahmegebühr</w:t>
      </w:r>
      <w:r w:rsidR="000802AD" w:rsidRPr="000C43FF">
        <w:rPr>
          <w:rFonts w:ascii="Arial" w:hAnsi="Arial"/>
          <w:sz w:val="21"/>
          <w:szCs w:val="21"/>
        </w:rPr>
        <w:t xml:space="preserve"> von </w:t>
      </w:r>
      <w:r>
        <w:rPr>
          <w:rFonts w:ascii="Arial" w:hAnsi="Arial"/>
          <w:sz w:val="21"/>
          <w:szCs w:val="21"/>
        </w:rPr>
        <w:t>2</w:t>
      </w:r>
      <w:r w:rsidR="003A3684" w:rsidRPr="00322B5E">
        <w:rPr>
          <w:rFonts w:ascii="Arial" w:hAnsi="Arial"/>
          <w:sz w:val="21"/>
          <w:szCs w:val="21"/>
        </w:rPr>
        <w:t>50</w:t>
      </w:r>
      <w:r w:rsidR="000802AD" w:rsidRPr="00322B5E">
        <w:rPr>
          <w:rFonts w:ascii="Arial" w:hAnsi="Arial"/>
          <w:sz w:val="21"/>
          <w:szCs w:val="21"/>
        </w:rPr>
        <w:t xml:space="preserve"> €</w:t>
      </w:r>
      <w:r w:rsidR="000802AD" w:rsidRPr="000C43FF">
        <w:rPr>
          <w:rFonts w:ascii="Arial" w:hAnsi="Arial"/>
          <w:sz w:val="21"/>
          <w:szCs w:val="21"/>
        </w:rPr>
        <w:t xml:space="preserve"> wird auf das Konto des KWB mit Angabe der Firma / Institution und</w:t>
      </w:r>
      <w:r w:rsidR="000802AD">
        <w:rPr>
          <w:rFonts w:ascii="Arial" w:hAnsi="Arial"/>
          <w:sz w:val="21"/>
          <w:szCs w:val="21"/>
        </w:rPr>
        <w:t xml:space="preserve"> </w:t>
      </w:r>
      <w:r w:rsidR="000802AD" w:rsidRPr="000C43FF">
        <w:rPr>
          <w:rFonts w:ascii="Arial" w:hAnsi="Arial"/>
          <w:sz w:val="21"/>
          <w:szCs w:val="21"/>
        </w:rPr>
        <w:t>des Teilnehmernamens</w:t>
      </w:r>
      <w:r w:rsidR="000802AD" w:rsidRPr="000C43FF">
        <w:rPr>
          <w:rFonts w:ascii="Arial" w:hAnsi="Arial"/>
          <w:bCs/>
          <w:sz w:val="21"/>
          <w:szCs w:val="21"/>
        </w:rPr>
        <w:t xml:space="preserve"> </w:t>
      </w:r>
      <w:r w:rsidR="000802AD" w:rsidRPr="000C43FF">
        <w:rPr>
          <w:rFonts w:ascii="Arial" w:hAnsi="Arial"/>
          <w:sz w:val="21"/>
          <w:szCs w:val="21"/>
        </w:rPr>
        <w:t xml:space="preserve">überwiesen: </w:t>
      </w:r>
      <w:r w:rsidR="000802AD" w:rsidRPr="000C43FF">
        <w:rPr>
          <w:rFonts w:ascii="Arial" w:hAnsi="Arial"/>
          <w:sz w:val="21"/>
          <w:szCs w:val="21"/>
        </w:rPr>
        <w:br/>
        <w:t xml:space="preserve">Commerzbank </w:t>
      </w:r>
      <w:proofErr w:type="gramStart"/>
      <w:r w:rsidR="000802AD" w:rsidRPr="000C43FF">
        <w:rPr>
          <w:rFonts w:ascii="Arial" w:hAnsi="Arial"/>
          <w:sz w:val="21"/>
          <w:szCs w:val="21"/>
        </w:rPr>
        <w:t xml:space="preserve">Bonn  </w:t>
      </w:r>
      <w:r w:rsidR="000802AD" w:rsidRPr="000C43FF">
        <w:rPr>
          <w:rFonts w:ascii="Arial" w:hAnsi="Arial" w:cs="Arial"/>
          <w:bCs/>
          <w:position w:val="2"/>
          <w:sz w:val="16"/>
          <w:szCs w:val="16"/>
        </w:rPr>
        <w:t>▪</w:t>
      </w:r>
      <w:proofErr w:type="gramEnd"/>
      <w:r w:rsidR="000802AD" w:rsidRPr="000C43FF">
        <w:rPr>
          <w:rFonts w:ascii="Arial" w:hAnsi="Arial"/>
          <w:sz w:val="21"/>
          <w:szCs w:val="21"/>
        </w:rPr>
        <w:t xml:space="preserve">  </w:t>
      </w:r>
      <w:r w:rsidR="000802AD" w:rsidRPr="000C43FF">
        <w:rPr>
          <w:rFonts w:ascii="Arial" w:hAnsi="Arial" w:cs="Arial"/>
          <w:sz w:val="21"/>
          <w:szCs w:val="21"/>
        </w:rPr>
        <w:t xml:space="preserve">IBAN: DE92 3804 0007 0258 0090 </w:t>
      </w:r>
      <w:proofErr w:type="gramStart"/>
      <w:r w:rsidR="000802AD" w:rsidRPr="000C43FF">
        <w:rPr>
          <w:rFonts w:ascii="Arial" w:hAnsi="Arial" w:cs="Arial"/>
          <w:sz w:val="21"/>
          <w:szCs w:val="21"/>
        </w:rPr>
        <w:t xml:space="preserve">00  </w:t>
      </w:r>
      <w:r w:rsidR="000802AD" w:rsidRPr="000C43FF">
        <w:rPr>
          <w:rFonts w:ascii="Arial" w:hAnsi="Arial" w:cs="Arial"/>
          <w:bCs/>
          <w:position w:val="2"/>
          <w:sz w:val="16"/>
          <w:szCs w:val="16"/>
        </w:rPr>
        <w:t>▪</w:t>
      </w:r>
      <w:proofErr w:type="gramEnd"/>
      <w:r w:rsidR="000802AD" w:rsidRPr="000C43FF">
        <w:rPr>
          <w:rFonts w:ascii="Arial" w:hAnsi="Arial" w:cs="Arial"/>
          <w:sz w:val="21"/>
          <w:szCs w:val="21"/>
        </w:rPr>
        <w:t xml:space="preserve">  </w:t>
      </w:r>
      <w:r w:rsidR="000802AD">
        <w:rPr>
          <w:rFonts w:ascii="Arial" w:hAnsi="Arial" w:cs="Arial"/>
          <w:sz w:val="21"/>
          <w:szCs w:val="21"/>
        </w:rPr>
        <w:t>BIC: COBADEFFXXX</w:t>
      </w:r>
    </w:p>
    <w:p w14:paraId="09BDC7C2" w14:textId="1E03C2A9" w:rsidR="000802AD" w:rsidRPr="000C43FF" w:rsidRDefault="00B255F2" w:rsidP="00B255F2">
      <w:pPr>
        <w:pStyle w:val="Vermerk"/>
        <w:spacing w:after="120" w:line="280" w:lineRule="atLeast"/>
        <w:ind w:left="108"/>
        <w:rPr>
          <w:rFonts w:ascii="Arial" w:hAnsi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Bitte beachten Sie, dass die Teilnahmegebühr auch in dem Fall fällig ist, wenn die Veranstaltung aus Gründen, die nicht im Verantwortungsbereich des KWB liegen, nicht wahrgenommen werden kann.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9"/>
        <w:gridCol w:w="3578"/>
        <w:gridCol w:w="1559"/>
        <w:gridCol w:w="2966"/>
      </w:tblGrid>
      <w:tr w:rsidR="000802AD" w:rsidRPr="00646493" w14:paraId="2BE5051F" w14:textId="77777777" w:rsidTr="00550478">
        <w:trPr>
          <w:trHeight w:val="284"/>
        </w:trPr>
        <w:tc>
          <w:tcPr>
            <w:tcW w:w="1809" w:type="dxa"/>
          </w:tcPr>
          <w:p w14:paraId="50A5191E" w14:textId="77777777" w:rsidR="000802AD" w:rsidRPr="00A40FA7" w:rsidRDefault="000802AD" w:rsidP="004C6D5F">
            <w:pPr>
              <w:pStyle w:val="Vermerk"/>
              <w:spacing w:before="20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A40FA7">
              <w:rPr>
                <w:rFonts w:ascii="Arial" w:hAnsi="Arial" w:cs="Arial"/>
                <w:sz w:val="21"/>
                <w:szCs w:val="21"/>
              </w:rPr>
              <w:t>Name</w:t>
            </w: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14:paraId="68C18437" w14:textId="77777777" w:rsidR="000802AD" w:rsidRPr="00646493" w:rsidRDefault="000802AD" w:rsidP="004C6D5F">
            <w:pPr>
              <w:pStyle w:val="Vermerk"/>
              <w:spacing w:before="180" w:after="6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62FA1688" w14:textId="77777777" w:rsidR="000802AD" w:rsidRPr="00A40FA7" w:rsidRDefault="000802AD" w:rsidP="004C6D5F">
            <w:pPr>
              <w:pStyle w:val="Vermerk"/>
              <w:spacing w:before="200" w:after="40" w:line="240" w:lineRule="auto"/>
              <w:ind w:left="-113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40FA7">
              <w:rPr>
                <w:rFonts w:ascii="Arial" w:hAnsi="Arial" w:cs="Arial"/>
                <w:sz w:val="21"/>
                <w:szCs w:val="21"/>
              </w:rPr>
              <w:t>Vorname</w:t>
            </w: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14:paraId="2F3F5678" w14:textId="77777777" w:rsidR="000802AD" w:rsidRPr="00646493" w:rsidRDefault="000802AD" w:rsidP="004C6D5F">
            <w:pPr>
              <w:pStyle w:val="Vermerk"/>
              <w:spacing w:before="180" w:after="6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0C0253B3" w14:textId="77777777" w:rsidR="000802AD" w:rsidRPr="00C40BB3" w:rsidRDefault="000802AD" w:rsidP="000802AD">
      <w:pPr>
        <w:spacing w:before="0" w:line="40" w:lineRule="exact"/>
        <w:rPr>
          <w:rFonts w:ascii="Arial" w:hAnsi="Arial" w:cs="Arial"/>
          <w:color w:val="FFFFFF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9"/>
        <w:gridCol w:w="3578"/>
        <w:gridCol w:w="1559"/>
        <w:gridCol w:w="2966"/>
      </w:tblGrid>
      <w:tr w:rsidR="000802AD" w:rsidRPr="00646493" w14:paraId="4D2BC095" w14:textId="77777777" w:rsidTr="00550478">
        <w:trPr>
          <w:trHeight w:val="295"/>
        </w:trPr>
        <w:tc>
          <w:tcPr>
            <w:tcW w:w="1809" w:type="dxa"/>
          </w:tcPr>
          <w:p w14:paraId="5051C0E9" w14:textId="77777777" w:rsidR="000802AD" w:rsidRPr="00A40FA7" w:rsidRDefault="000802AD" w:rsidP="004C6D5F">
            <w:pPr>
              <w:pStyle w:val="Vermerk"/>
              <w:spacing w:before="20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A40FA7">
              <w:rPr>
                <w:rFonts w:ascii="Arial" w:hAnsi="Arial" w:cs="Arial"/>
                <w:sz w:val="21"/>
                <w:szCs w:val="21"/>
              </w:rPr>
              <w:t>Funktion</w:t>
            </w: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14:paraId="6B627E0A" w14:textId="77777777" w:rsidR="000802AD" w:rsidRPr="00646493" w:rsidRDefault="000802AD" w:rsidP="004C6D5F">
            <w:pPr>
              <w:pStyle w:val="Vermerk"/>
              <w:spacing w:before="180" w:after="6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3C8A25D7" w14:textId="77777777" w:rsidR="000802AD" w:rsidRPr="00A40FA7" w:rsidRDefault="000802AD" w:rsidP="004C6D5F">
            <w:pPr>
              <w:pStyle w:val="Vermerk"/>
              <w:spacing w:before="200" w:after="40" w:line="240" w:lineRule="auto"/>
              <w:ind w:left="-113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40FA7">
              <w:rPr>
                <w:rFonts w:ascii="Arial" w:hAnsi="Arial" w:cs="Arial"/>
                <w:sz w:val="21"/>
                <w:szCs w:val="21"/>
              </w:rPr>
              <w:t>Abteilung</w:t>
            </w: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14:paraId="1ADA8BA4" w14:textId="77777777" w:rsidR="000802AD" w:rsidRPr="00646493" w:rsidRDefault="000802AD" w:rsidP="004C6D5F">
            <w:pPr>
              <w:pStyle w:val="Vermerk"/>
              <w:spacing w:before="180" w:after="6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22880233" w14:textId="77777777" w:rsidR="000802AD" w:rsidRPr="00C40BB3" w:rsidRDefault="000802AD" w:rsidP="000802AD">
      <w:pPr>
        <w:spacing w:before="0" w:line="40" w:lineRule="exact"/>
        <w:rPr>
          <w:rFonts w:ascii="Arial" w:hAnsi="Arial" w:cs="Arial"/>
          <w:color w:val="FFFFFF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9"/>
        <w:gridCol w:w="8103"/>
      </w:tblGrid>
      <w:tr w:rsidR="000802AD" w:rsidRPr="00646493" w14:paraId="72A33830" w14:textId="77777777" w:rsidTr="00550478">
        <w:trPr>
          <w:trHeight w:val="284"/>
        </w:trPr>
        <w:tc>
          <w:tcPr>
            <w:tcW w:w="1809" w:type="dxa"/>
          </w:tcPr>
          <w:p w14:paraId="56C931D9" w14:textId="77777777" w:rsidR="000802AD" w:rsidRPr="00A40FA7" w:rsidRDefault="000802AD" w:rsidP="004C6D5F">
            <w:pPr>
              <w:pStyle w:val="Vermerk"/>
              <w:spacing w:before="20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A40FA7">
              <w:rPr>
                <w:rFonts w:ascii="Arial" w:hAnsi="Arial" w:cs="Arial"/>
                <w:sz w:val="21"/>
                <w:szCs w:val="21"/>
              </w:rPr>
              <w:t>Firma/Institution</w:t>
            </w:r>
          </w:p>
        </w:tc>
        <w:tc>
          <w:tcPr>
            <w:tcW w:w="8103" w:type="dxa"/>
            <w:tcBorders>
              <w:bottom w:val="single" w:sz="4" w:space="0" w:color="auto"/>
            </w:tcBorders>
          </w:tcPr>
          <w:p w14:paraId="7F8A2B11" w14:textId="0B1FF1EF" w:rsidR="000802AD" w:rsidRPr="00646493" w:rsidRDefault="000802AD" w:rsidP="004C6D5F">
            <w:pPr>
              <w:pStyle w:val="Vermerk"/>
              <w:spacing w:before="180" w:after="6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7AAF83F1" w14:textId="77777777" w:rsidR="000802AD" w:rsidRPr="00C40BB3" w:rsidRDefault="000802AD" w:rsidP="000802AD">
      <w:pPr>
        <w:spacing w:before="0" w:line="40" w:lineRule="exact"/>
        <w:rPr>
          <w:rFonts w:ascii="Arial" w:hAnsi="Arial" w:cs="Arial"/>
          <w:color w:val="FFFFFF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9"/>
        <w:gridCol w:w="8103"/>
      </w:tblGrid>
      <w:tr w:rsidR="000802AD" w:rsidRPr="00646493" w14:paraId="74F08627" w14:textId="77777777" w:rsidTr="00550478">
        <w:trPr>
          <w:trHeight w:val="284"/>
        </w:trPr>
        <w:tc>
          <w:tcPr>
            <w:tcW w:w="1809" w:type="dxa"/>
          </w:tcPr>
          <w:p w14:paraId="3A65B428" w14:textId="77777777" w:rsidR="000802AD" w:rsidRPr="00A40FA7" w:rsidRDefault="000802AD" w:rsidP="004C6D5F">
            <w:pPr>
              <w:pStyle w:val="Vermerk"/>
              <w:spacing w:before="20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A40FA7">
              <w:rPr>
                <w:rFonts w:ascii="Arial" w:hAnsi="Arial" w:cs="Arial"/>
                <w:sz w:val="21"/>
                <w:szCs w:val="21"/>
              </w:rPr>
              <w:t>Anschrift</w:t>
            </w:r>
          </w:p>
        </w:tc>
        <w:tc>
          <w:tcPr>
            <w:tcW w:w="8103" w:type="dxa"/>
            <w:tcBorders>
              <w:bottom w:val="single" w:sz="4" w:space="0" w:color="auto"/>
            </w:tcBorders>
          </w:tcPr>
          <w:p w14:paraId="6ABD22E4" w14:textId="77777777" w:rsidR="000802AD" w:rsidRPr="00646493" w:rsidRDefault="000802AD" w:rsidP="004C6D5F">
            <w:pPr>
              <w:pStyle w:val="Vermerk"/>
              <w:spacing w:before="180" w:after="6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4A5773A3" w14:textId="77777777" w:rsidR="000802AD" w:rsidRPr="00C40BB3" w:rsidRDefault="000802AD" w:rsidP="000802AD">
      <w:pPr>
        <w:spacing w:before="0" w:line="40" w:lineRule="exact"/>
        <w:rPr>
          <w:rFonts w:ascii="Arial" w:hAnsi="Arial" w:cs="Arial"/>
          <w:color w:val="FFFFFF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9"/>
        <w:gridCol w:w="3578"/>
        <w:gridCol w:w="1559"/>
        <w:gridCol w:w="2966"/>
      </w:tblGrid>
      <w:tr w:rsidR="000802AD" w:rsidRPr="00646493" w14:paraId="3D669FB7" w14:textId="77777777" w:rsidTr="004C6D5F">
        <w:tc>
          <w:tcPr>
            <w:tcW w:w="1809" w:type="dxa"/>
          </w:tcPr>
          <w:p w14:paraId="17FC1C98" w14:textId="77777777" w:rsidR="000802AD" w:rsidRPr="00A40FA7" w:rsidRDefault="000802AD" w:rsidP="004C6D5F">
            <w:pPr>
              <w:pStyle w:val="Vermerk"/>
              <w:spacing w:before="200" w:after="40" w:line="240" w:lineRule="auto"/>
              <w:rPr>
                <w:rFonts w:ascii="Arial" w:hAnsi="Arial" w:cs="Arial"/>
                <w:sz w:val="21"/>
                <w:szCs w:val="21"/>
              </w:rPr>
            </w:pPr>
            <w:r w:rsidRPr="00A40FA7">
              <w:rPr>
                <w:rFonts w:ascii="Arial" w:hAnsi="Arial" w:cs="Arial"/>
                <w:sz w:val="21"/>
                <w:szCs w:val="21"/>
              </w:rPr>
              <w:t>E-Mail</w:t>
            </w: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14:paraId="3DE1A7AB" w14:textId="77777777" w:rsidR="000802AD" w:rsidRPr="00646493" w:rsidRDefault="000802AD" w:rsidP="004C6D5F">
            <w:pPr>
              <w:pStyle w:val="Vermerk"/>
              <w:spacing w:before="180" w:after="6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14EA2AA8" w14:textId="77777777" w:rsidR="000802AD" w:rsidRPr="00A40FA7" w:rsidRDefault="000802AD" w:rsidP="004C6D5F">
            <w:pPr>
              <w:pStyle w:val="Vermerk"/>
              <w:spacing w:before="200" w:after="40" w:line="240" w:lineRule="auto"/>
              <w:ind w:left="-113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40FA7">
              <w:rPr>
                <w:rFonts w:ascii="Arial" w:hAnsi="Arial" w:cs="Arial"/>
                <w:sz w:val="21"/>
                <w:szCs w:val="21"/>
              </w:rPr>
              <w:t>Telefon</w:t>
            </w: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14:paraId="76733935" w14:textId="77777777" w:rsidR="000802AD" w:rsidRPr="00646493" w:rsidRDefault="000802AD" w:rsidP="004C6D5F">
            <w:pPr>
              <w:pStyle w:val="Vermerk"/>
              <w:spacing w:before="180" w:after="6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2509F3E4" w14:textId="77777777" w:rsidR="000802AD" w:rsidRPr="00C40BB3" w:rsidRDefault="000802AD" w:rsidP="000802AD">
      <w:pPr>
        <w:spacing w:before="0" w:line="40" w:lineRule="exact"/>
        <w:rPr>
          <w:rFonts w:ascii="Arial" w:hAnsi="Arial" w:cs="Arial"/>
          <w:color w:val="FFFFFF"/>
        </w:rPr>
      </w:pPr>
    </w:p>
    <w:p w14:paraId="2F1B1B87" w14:textId="77777777" w:rsidR="000802AD" w:rsidRPr="003D0F9D" w:rsidRDefault="000802AD" w:rsidP="000802AD">
      <w:pPr>
        <w:pStyle w:val="Vermerk"/>
        <w:tabs>
          <w:tab w:val="left" w:pos="1644"/>
          <w:tab w:val="left" w:pos="5387"/>
          <w:tab w:val="right" w:pos="9639"/>
        </w:tabs>
        <w:spacing w:before="120" w:after="0" w:line="240" w:lineRule="auto"/>
        <w:ind w:left="108" w:right="-170"/>
        <w:rPr>
          <w:rStyle w:val="Fett"/>
          <w:rFonts w:ascii="Arial" w:hAnsi="Arial" w:cs="Arial"/>
          <w:b w:val="0"/>
          <w:bCs w:val="0"/>
          <w:sz w:val="18"/>
          <w:szCs w:val="18"/>
        </w:rPr>
      </w:pPr>
      <w:r w:rsidRPr="003D0F9D">
        <w:rPr>
          <w:rStyle w:val="Fett"/>
          <w:rFonts w:ascii="Arial" w:hAnsi="Arial" w:cs="Arial"/>
          <w:b w:val="0"/>
          <w:bCs w:val="0"/>
          <w:color w:val="000000"/>
          <w:sz w:val="18"/>
          <w:szCs w:val="18"/>
        </w:rPr>
        <w:t>Wir weisen Sie darauf hin, dass auf unseren Veranstaltungen ggf. Fotos gemacht werden, die mit Bezug auf die je</w:t>
      </w:r>
      <w:r w:rsidRPr="003D0F9D">
        <w:rPr>
          <w:rStyle w:val="Fett"/>
          <w:rFonts w:ascii="Arial" w:hAnsi="Arial" w:cs="Arial"/>
          <w:b w:val="0"/>
          <w:bCs w:val="0"/>
          <w:color w:val="000000"/>
          <w:sz w:val="18"/>
          <w:szCs w:val="18"/>
        </w:rPr>
        <w:softHyphen/>
        <w:t>weilige Veranstaltung veröffentlicht werden. Mit der Anmeldung zur Veranstaltung erklären Sie sich in diesem Rah</w:t>
      </w:r>
      <w:r w:rsidRPr="003D0F9D">
        <w:rPr>
          <w:rStyle w:val="Fett"/>
          <w:rFonts w:ascii="Arial" w:hAnsi="Arial" w:cs="Arial"/>
          <w:b w:val="0"/>
          <w:bCs w:val="0"/>
          <w:color w:val="000000"/>
          <w:sz w:val="18"/>
          <w:szCs w:val="18"/>
        </w:rPr>
        <w:softHyphen/>
        <w:t xml:space="preserve">men mit der zeitlich, räumlich und sachlich unbeschränkten Veröffentlichung von Fotos, auf denen Sie abgebildet sind, einverstanden. </w:t>
      </w:r>
      <w:r w:rsidRPr="003D0F9D">
        <w:rPr>
          <w:rStyle w:val="Fett"/>
          <w:rFonts w:ascii="Arial" w:hAnsi="Arial" w:cs="Arial"/>
          <w:b w:val="0"/>
          <w:bCs w:val="0"/>
          <w:sz w:val="18"/>
          <w:szCs w:val="18"/>
        </w:rPr>
        <w:t>Mit der Anmeldung zur Veranstaltung erklären Sie sich außerdem damit einverstanden, dass Ihre Daten für die Tagung (Teilnehmerliste / Rechnungsabwicklung</w:t>
      </w:r>
      <w:r>
        <w:rPr>
          <w:rStyle w:val="Fett"/>
          <w:rFonts w:ascii="Arial" w:hAnsi="Arial" w:cs="Arial"/>
          <w:b w:val="0"/>
          <w:bCs w:val="0"/>
          <w:sz w:val="18"/>
          <w:szCs w:val="18"/>
        </w:rPr>
        <w:t xml:space="preserve"> </w:t>
      </w:r>
      <w:r w:rsidRPr="003D0F9D">
        <w:rPr>
          <w:rStyle w:val="Fett"/>
          <w:rFonts w:ascii="Arial" w:hAnsi="Arial" w:cs="Arial"/>
          <w:b w:val="0"/>
          <w:bCs w:val="0"/>
          <w:sz w:val="18"/>
          <w:szCs w:val="18"/>
        </w:rPr>
        <w:t>/</w:t>
      </w:r>
      <w:r>
        <w:rPr>
          <w:rStyle w:val="Fett"/>
          <w:rFonts w:ascii="Arial" w:hAnsi="Arial" w:cs="Arial"/>
          <w:b w:val="0"/>
          <w:bCs w:val="0"/>
          <w:sz w:val="18"/>
          <w:szCs w:val="18"/>
        </w:rPr>
        <w:t xml:space="preserve"> </w:t>
      </w:r>
      <w:r w:rsidRPr="003D0F9D">
        <w:rPr>
          <w:rStyle w:val="Fett"/>
          <w:rFonts w:ascii="Arial" w:hAnsi="Arial" w:cs="Arial"/>
          <w:b w:val="0"/>
          <w:bCs w:val="0"/>
          <w:sz w:val="18"/>
          <w:szCs w:val="18"/>
        </w:rPr>
        <w:t xml:space="preserve">Einladung zu weiteren Tagungen) verwendet werden. </w:t>
      </w:r>
    </w:p>
    <w:tbl>
      <w:tblPr>
        <w:tblW w:w="9912" w:type="dxa"/>
        <w:tblLayout w:type="fixed"/>
        <w:tblLook w:val="01E0" w:firstRow="1" w:lastRow="1" w:firstColumn="1" w:lastColumn="1" w:noHBand="0" w:noVBand="0"/>
      </w:tblPr>
      <w:tblGrid>
        <w:gridCol w:w="1276"/>
        <w:gridCol w:w="2160"/>
        <w:gridCol w:w="2376"/>
        <w:gridCol w:w="4100"/>
      </w:tblGrid>
      <w:tr w:rsidR="000802AD" w14:paraId="28638F1D" w14:textId="77777777" w:rsidTr="004C6D5F">
        <w:tc>
          <w:tcPr>
            <w:tcW w:w="1276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2D54D1D" w14:textId="77777777" w:rsidR="000802AD" w:rsidRPr="00A40FA7" w:rsidRDefault="000802AD" w:rsidP="004C6D5F">
            <w:pPr>
              <w:pStyle w:val="Vermerk"/>
              <w:spacing w:before="180" w:after="60" w:line="240" w:lineRule="auto"/>
              <w:ind w:left="108"/>
              <w:rPr>
                <w:sz w:val="21"/>
                <w:szCs w:val="21"/>
              </w:rPr>
            </w:pPr>
            <w:r w:rsidRPr="00A40FA7">
              <w:rPr>
                <w:rFonts w:ascii="Arial" w:hAnsi="Arial" w:cs="Arial"/>
                <w:sz w:val="21"/>
                <w:szCs w:val="21"/>
              </w:rPr>
              <w:t>Datum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C0EAD" w14:textId="77777777" w:rsidR="000802AD" w:rsidRDefault="000802AD" w:rsidP="004C6D5F">
            <w:pPr>
              <w:pStyle w:val="Vermerk"/>
              <w:spacing w:before="180" w:after="6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376" w:type="dxa"/>
            <w:hideMark/>
          </w:tcPr>
          <w:p w14:paraId="1FCBE515" w14:textId="77777777" w:rsidR="000802AD" w:rsidRPr="00A40FA7" w:rsidRDefault="000802AD" w:rsidP="004C6D5F">
            <w:pPr>
              <w:pStyle w:val="Vermerk"/>
              <w:spacing w:before="180" w:after="60" w:line="240" w:lineRule="auto"/>
              <w:ind w:right="284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40FA7">
              <w:rPr>
                <w:rFonts w:ascii="Arial" w:hAnsi="Arial" w:cs="Arial"/>
                <w:sz w:val="21"/>
                <w:szCs w:val="21"/>
              </w:rPr>
              <w:t>Unterschrift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02620" w14:textId="77777777" w:rsidR="000802AD" w:rsidRDefault="000802AD" w:rsidP="004C6D5F">
            <w:pPr>
              <w:pStyle w:val="Vermerk"/>
              <w:spacing w:before="180" w:after="6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4A318C3E" w14:textId="6BCD567B" w:rsidR="006A4AB9" w:rsidRDefault="000802AD" w:rsidP="00DA51D3">
      <w:pPr>
        <w:pStyle w:val="Vermerk"/>
        <w:spacing w:before="360" w:after="0" w:line="240" w:lineRule="auto"/>
        <w:ind w:left="108"/>
        <w:rPr>
          <w:rFonts w:ascii="Arial" w:hAnsi="Arial" w:cs="Arial"/>
          <w:sz w:val="20"/>
        </w:rPr>
      </w:pPr>
      <w:r w:rsidRPr="001863B3">
        <w:rPr>
          <w:rFonts w:ascii="Arial" w:hAnsi="Arial" w:cs="Arial"/>
          <w:sz w:val="16"/>
          <w:szCs w:val="16"/>
        </w:rPr>
        <w:t xml:space="preserve">*  </w:t>
      </w:r>
      <w:r w:rsidRPr="001863B3">
        <w:rPr>
          <w:rStyle w:val="Fett"/>
          <w:rFonts w:ascii="Arial" w:hAnsi="Arial" w:cs="Arial"/>
          <w:b w:val="0"/>
          <w:color w:val="000000"/>
          <w:sz w:val="16"/>
          <w:szCs w:val="16"/>
        </w:rPr>
        <w:t xml:space="preserve">Sie können Ihr Einverständnis jederzeit widerrufen unter </w:t>
      </w:r>
      <w:hyperlink r:id="rId8" w:history="1">
        <w:r w:rsidRPr="001863B3">
          <w:rPr>
            <w:rStyle w:val="Hyperlink"/>
            <w:rFonts w:ascii="Arial" w:hAnsi="Arial" w:cs="Arial"/>
            <w:sz w:val="16"/>
            <w:szCs w:val="16"/>
          </w:rPr>
          <w:t>kwb@kwb-berufsbildung.de</w:t>
        </w:r>
      </w:hyperlink>
      <w:r w:rsidRPr="001863B3">
        <w:rPr>
          <w:rStyle w:val="Fett"/>
          <w:rFonts w:ascii="Arial" w:hAnsi="Arial" w:cs="Arial"/>
          <w:b w:val="0"/>
          <w:color w:val="000000"/>
          <w:sz w:val="16"/>
          <w:szCs w:val="16"/>
        </w:rPr>
        <w:t xml:space="preserve"> oder unter der o.g. KWB-Anschrift.</w:t>
      </w:r>
    </w:p>
    <w:sectPr w:rsidR="006A4AB9" w:rsidSect="00DA51D3">
      <w:headerReference w:type="default" r:id="rId9"/>
      <w:footerReference w:type="default" r:id="rId10"/>
      <w:headerReference w:type="first" r:id="rId11"/>
      <w:footnotePr>
        <w:numFmt w:val="chicago"/>
      </w:footnotePr>
      <w:pgSz w:w="11907" w:h="16840" w:code="9"/>
      <w:pgMar w:top="567" w:right="1021" w:bottom="454" w:left="1021" w:header="567" w:footer="403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39D0F" w14:textId="77777777" w:rsidR="00027428" w:rsidRDefault="00027428">
      <w:r>
        <w:separator/>
      </w:r>
    </w:p>
  </w:endnote>
  <w:endnote w:type="continuationSeparator" w:id="0">
    <w:p w14:paraId="27CBDBF6" w14:textId="77777777" w:rsidR="00027428" w:rsidRDefault="0002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Fett">
    <w:altName w:val="Arial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84E0A" w14:textId="77777777" w:rsidR="00336F7C" w:rsidRPr="003139AC" w:rsidRDefault="00336F7C" w:rsidP="00692E51">
    <w:pPr>
      <w:pStyle w:val="Fuzeile"/>
      <w:spacing w:before="0" w:line="24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86143" w14:textId="77777777" w:rsidR="00027428" w:rsidRDefault="00027428">
      <w:r>
        <w:separator/>
      </w:r>
    </w:p>
  </w:footnote>
  <w:footnote w:type="continuationSeparator" w:id="0">
    <w:p w14:paraId="6CE7ED7D" w14:textId="77777777" w:rsidR="00027428" w:rsidRDefault="00027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BCE2" w14:textId="77777777" w:rsidR="00336F7C" w:rsidRDefault="00336F7C" w:rsidP="00AC3E42">
    <w:pPr>
      <w:pStyle w:val="Kopfzeile"/>
      <w:spacing w:before="0" w:after="180" w:line="24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C65BA" w14:textId="77777777" w:rsidR="00336F7C" w:rsidRPr="00F6035E" w:rsidRDefault="00336F7C" w:rsidP="00A473F2">
    <w:pPr>
      <w:pStyle w:val="Kopfzeile"/>
      <w:spacing w:before="0"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6BC2B66"/>
    <w:multiLevelType w:val="hybridMultilevel"/>
    <w:tmpl w:val="26560F5C"/>
    <w:lvl w:ilvl="0" w:tplc="A90489D0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position w:val="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F0259"/>
    <w:multiLevelType w:val="hybridMultilevel"/>
    <w:tmpl w:val="9FA4D8EC"/>
    <w:lvl w:ilvl="0" w:tplc="DEA85B70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7037F"/>
    <w:multiLevelType w:val="hybridMultilevel"/>
    <w:tmpl w:val="49861678"/>
    <w:lvl w:ilvl="0" w:tplc="A34C0592">
      <w:start w:val="1"/>
      <w:numFmt w:val="bullet"/>
      <w:lvlText w:val="■"/>
      <w:lvlJc w:val="left"/>
      <w:pPr>
        <w:tabs>
          <w:tab w:val="num" w:pos="1276"/>
        </w:tabs>
        <w:ind w:left="1446" w:hanging="454"/>
      </w:pPr>
      <w:rPr>
        <w:rFonts w:ascii="Lucida Console" w:hAnsi="Lucida Console" w:hint="default"/>
        <w:b w:val="0"/>
        <w:i w:val="0"/>
        <w:color w:val="808080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E89590A"/>
    <w:multiLevelType w:val="multilevel"/>
    <w:tmpl w:val="194E4ED0"/>
    <w:lvl w:ilvl="0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B1A9D"/>
    <w:multiLevelType w:val="hybridMultilevel"/>
    <w:tmpl w:val="9398CD82"/>
    <w:lvl w:ilvl="0" w:tplc="C4E2B91A">
      <w:start w:val="1"/>
      <w:numFmt w:val="decimal"/>
      <w:lvlText w:val="F%1"/>
      <w:lvlJc w:val="left"/>
      <w:pPr>
        <w:tabs>
          <w:tab w:val="num" w:pos="2269"/>
        </w:tabs>
        <w:ind w:left="2439" w:hanging="454"/>
      </w:pPr>
      <w:rPr>
        <w:rFonts w:hint="default"/>
        <w:b w:val="0"/>
        <w:i w:val="0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436658EC"/>
    <w:multiLevelType w:val="hybridMultilevel"/>
    <w:tmpl w:val="194E4ED0"/>
    <w:lvl w:ilvl="0" w:tplc="6096E3C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13D85"/>
    <w:multiLevelType w:val="hybridMultilevel"/>
    <w:tmpl w:val="8ED288CC"/>
    <w:lvl w:ilvl="0" w:tplc="0407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0061C6A"/>
    <w:multiLevelType w:val="hybridMultilevel"/>
    <w:tmpl w:val="7B76D9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333420"/>
    <w:multiLevelType w:val="multilevel"/>
    <w:tmpl w:val="26560F5C"/>
    <w:lvl w:ilvl="0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position w:val="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65578"/>
    <w:multiLevelType w:val="hybridMultilevel"/>
    <w:tmpl w:val="30BC2C42"/>
    <w:lvl w:ilvl="0" w:tplc="899CBE2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position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475000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0"/>
        </w:rPr>
      </w:lvl>
    </w:lvlOverride>
  </w:num>
  <w:num w:numId="2" w16cid:durableId="1121345291">
    <w:abstractNumId w:val="2"/>
  </w:num>
  <w:num w:numId="3" w16cid:durableId="177887499">
    <w:abstractNumId w:val="6"/>
  </w:num>
  <w:num w:numId="4" w16cid:durableId="1389449719">
    <w:abstractNumId w:val="4"/>
  </w:num>
  <w:num w:numId="5" w16cid:durableId="1050301563">
    <w:abstractNumId w:val="1"/>
  </w:num>
  <w:num w:numId="6" w16cid:durableId="1735472278">
    <w:abstractNumId w:val="9"/>
  </w:num>
  <w:num w:numId="7" w16cid:durableId="1398281138">
    <w:abstractNumId w:val="10"/>
  </w:num>
  <w:num w:numId="8" w16cid:durableId="2062561064">
    <w:abstractNumId w:val="7"/>
  </w:num>
  <w:num w:numId="9" w16cid:durableId="796988018">
    <w:abstractNumId w:val="3"/>
  </w:num>
  <w:num w:numId="10" w16cid:durableId="697656206">
    <w:abstractNumId w:val="5"/>
  </w:num>
  <w:num w:numId="11" w16cid:durableId="722376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4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732"/>
    <w:rsid w:val="00005F29"/>
    <w:rsid w:val="00014EBC"/>
    <w:rsid w:val="0001768E"/>
    <w:rsid w:val="000233D6"/>
    <w:rsid w:val="000249BC"/>
    <w:rsid w:val="00027428"/>
    <w:rsid w:val="00040AA1"/>
    <w:rsid w:val="000416C5"/>
    <w:rsid w:val="00042F05"/>
    <w:rsid w:val="0004432D"/>
    <w:rsid w:val="0005130A"/>
    <w:rsid w:val="000522FB"/>
    <w:rsid w:val="00065313"/>
    <w:rsid w:val="00065829"/>
    <w:rsid w:val="0007040F"/>
    <w:rsid w:val="00076E38"/>
    <w:rsid w:val="0007700F"/>
    <w:rsid w:val="000802AD"/>
    <w:rsid w:val="000821AD"/>
    <w:rsid w:val="000869A4"/>
    <w:rsid w:val="00090C53"/>
    <w:rsid w:val="000943F3"/>
    <w:rsid w:val="000967BF"/>
    <w:rsid w:val="000970D1"/>
    <w:rsid w:val="000A3812"/>
    <w:rsid w:val="000A3FD2"/>
    <w:rsid w:val="000A6EAA"/>
    <w:rsid w:val="000A79CF"/>
    <w:rsid w:val="000B304C"/>
    <w:rsid w:val="000C43FF"/>
    <w:rsid w:val="000C4911"/>
    <w:rsid w:val="000C4AD6"/>
    <w:rsid w:val="000C7901"/>
    <w:rsid w:val="000D0507"/>
    <w:rsid w:val="000D2868"/>
    <w:rsid w:val="000D4DED"/>
    <w:rsid w:val="000D711B"/>
    <w:rsid w:val="000E52FF"/>
    <w:rsid w:val="000F0039"/>
    <w:rsid w:val="000F03B1"/>
    <w:rsid w:val="000F5ACF"/>
    <w:rsid w:val="000F6A70"/>
    <w:rsid w:val="00101AE5"/>
    <w:rsid w:val="001022BA"/>
    <w:rsid w:val="00106BBE"/>
    <w:rsid w:val="0010710B"/>
    <w:rsid w:val="00114943"/>
    <w:rsid w:val="001335D0"/>
    <w:rsid w:val="0013410B"/>
    <w:rsid w:val="00136A41"/>
    <w:rsid w:val="00142A1A"/>
    <w:rsid w:val="00152317"/>
    <w:rsid w:val="00152C4B"/>
    <w:rsid w:val="00154FF8"/>
    <w:rsid w:val="00170EA7"/>
    <w:rsid w:val="0017392B"/>
    <w:rsid w:val="00174F6D"/>
    <w:rsid w:val="00176B73"/>
    <w:rsid w:val="0018575A"/>
    <w:rsid w:val="001859AD"/>
    <w:rsid w:val="00187BF9"/>
    <w:rsid w:val="00192E78"/>
    <w:rsid w:val="00194EA3"/>
    <w:rsid w:val="00197A52"/>
    <w:rsid w:val="00197EC5"/>
    <w:rsid w:val="001B1DAE"/>
    <w:rsid w:val="001B68EC"/>
    <w:rsid w:val="001D08F1"/>
    <w:rsid w:val="001D1415"/>
    <w:rsid w:val="001D22BB"/>
    <w:rsid w:val="001E13AD"/>
    <w:rsid w:val="001E5558"/>
    <w:rsid w:val="001E759E"/>
    <w:rsid w:val="001F6BA3"/>
    <w:rsid w:val="0020266B"/>
    <w:rsid w:val="00220A0A"/>
    <w:rsid w:val="002339E7"/>
    <w:rsid w:val="00234FD1"/>
    <w:rsid w:val="002377B3"/>
    <w:rsid w:val="00247748"/>
    <w:rsid w:val="00254962"/>
    <w:rsid w:val="002607DC"/>
    <w:rsid w:val="00262562"/>
    <w:rsid w:val="002643A6"/>
    <w:rsid w:val="00264A20"/>
    <w:rsid w:val="002759FF"/>
    <w:rsid w:val="00281E6B"/>
    <w:rsid w:val="00285503"/>
    <w:rsid w:val="0028633F"/>
    <w:rsid w:val="00296A0B"/>
    <w:rsid w:val="002A2398"/>
    <w:rsid w:val="002B1488"/>
    <w:rsid w:val="002B2D49"/>
    <w:rsid w:val="002C15AB"/>
    <w:rsid w:val="002C1723"/>
    <w:rsid w:val="002C2B30"/>
    <w:rsid w:val="002C4560"/>
    <w:rsid w:val="002D252E"/>
    <w:rsid w:val="002D398C"/>
    <w:rsid w:val="002D4806"/>
    <w:rsid w:val="002D5A3F"/>
    <w:rsid w:val="002D5F70"/>
    <w:rsid w:val="002E0F7E"/>
    <w:rsid w:val="002E5964"/>
    <w:rsid w:val="002F22A1"/>
    <w:rsid w:val="002F5095"/>
    <w:rsid w:val="002F6B3F"/>
    <w:rsid w:val="00310968"/>
    <w:rsid w:val="003139AC"/>
    <w:rsid w:val="00322B5E"/>
    <w:rsid w:val="00332F91"/>
    <w:rsid w:val="00336F7C"/>
    <w:rsid w:val="00337B73"/>
    <w:rsid w:val="0035374A"/>
    <w:rsid w:val="003543BE"/>
    <w:rsid w:val="003563B4"/>
    <w:rsid w:val="003579E3"/>
    <w:rsid w:val="00375D11"/>
    <w:rsid w:val="0038413A"/>
    <w:rsid w:val="003842A8"/>
    <w:rsid w:val="00385FDE"/>
    <w:rsid w:val="003867D8"/>
    <w:rsid w:val="00391391"/>
    <w:rsid w:val="00392400"/>
    <w:rsid w:val="003A2750"/>
    <w:rsid w:val="003A2EF7"/>
    <w:rsid w:val="003A3684"/>
    <w:rsid w:val="003C6964"/>
    <w:rsid w:val="003D05C4"/>
    <w:rsid w:val="003D2367"/>
    <w:rsid w:val="003D4761"/>
    <w:rsid w:val="003D4890"/>
    <w:rsid w:val="003D4CD6"/>
    <w:rsid w:val="003D579F"/>
    <w:rsid w:val="003F1114"/>
    <w:rsid w:val="003F2BEB"/>
    <w:rsid w:val="003F32A6"/>
    <w:rsid w:val="003F6BE3"/>
    <w:rsid w:val="00405A6D"/>
    <w:rsid w:val="00411BB9"/>
    <w:rsid w:val="00413DD7"/>
    <w:rsid w:val="0041498D"/>
    <w:rsid w:val="0041534E"/>
    <w:rsid w:val="00420AC5"/>
    <w:rsid w:val="00420FF0"/>
    <w:rsid w:val="0042614D"/>
    <w:rsid w:val="00427A6D"/>
    <w:rsid w:val="00431690"/>
    <w:rsid w:val="0043338F"/>
    <w:rsid w:val="004406A3"/>
    <w:rsid w:val="00444CBF"/>
    <w:rsid w:val="00445B73"/>
    <w:rsid w:val="004469BD"/>
    <w:rsid w:val="00451018"/>
    <w:rsid w:val="00457C39"/>
    <w:rsid w:val="00464790"/>
    <w:rsid w:val="0046731F"/>
    <w:rsid w:val="004742CD"/>
    <w:rsid w:val="0047605D"/>
    <w:rsid w:val="0047678F"/>
    <w:rsid w:val="00487EDF"/>
    <w:rsid w:val="00490DD4"/>
    <w:rsid w:val="00491AF1"/>
    <w:rsid w:val="004A2C8D"/>
    <w:rsid w:val="004B04DE"/>
    <w:rsid w:val="004B1BDF"/>
    <w:rsid w:val="004C5453"/>
    <w:rsid w:val="004C5BDE"/>
    <w:rsid w:val="004C6B93"/>
    <w:rsid w:val="004E5317"/>
    <w:rsid w:val="004E5BBD"/>
    <w:rsid w:val="004F00C2"/>
    <w:rsid w:val="0050165D"/>
    <w:rsid w:val="00503999"/>
    <w:rsid w:val="0051271C"/>
    <w:rsid w:val="00512959"/>
    <w:rsid w:val="00512B20"/>
    <w:rsid w:val="00513649"/>
    <w:rsid w:val="005171A1"/>
    <w:rsid w:val="00523F28"/>
    <w:rsid w:val="00534FEF"/>
    <w:rsid w:val="005371BE"/>
    <w:rsid w:val="00543502"/>
    <w:rsid w:val="00550478"/>
    <w:rsid w:val="00553638"/>
    <w:rsid w:val="0055399D"/>
    <w:rsid w:val="00557B72"/>
    <w:rsid w:val="005622AF"/>
    <w:rsid w:val="00567AF8"/>
    <w:rsid w:val="005A44B7"/>
    <w:rsid w:val="005B0FD5"/>
    <w:rsid w:val="005B297B"/>
    <w:rsid w:val="005B3147"/>
    <w:rsid w:val="005B524E"/>
    <w:rsid w:val="005B5D72"/>
    <w:rsid w:val="005C2AE1"/>
    <w:rsid w:val="005C2E17"/>
    <w:rsid w:val="005C7DCD"/>
    <w:rsid w:val="005D49AF"/>
    <w:rsid w:val="005E214B"/>
    <w:rsid w:val="005E5C1F"/>
    <w:rsid w:val="005E6296"/>
    <w:rsid w:val="005F1611"/>
    <w:rsid w:val="005F1FD1"/>
    <w:rsid w:val="005F28A3"/>
    <w:rsid w:val="005F3588"/>
    <w:rsid w:val="0060387A"/>
    <w:rsid w:val="006249FB"/>
    <w:rsid w:val="00625EFB"/>
    <w:rsid w:val="0064240A"/>
    <w:rsid w:val="006443DC"/>
    <w:rsid w:val="00645BFE"/>
    <w:rsid w:val="00646493"/>
    <w:rsid w:val="00663897"/>
    <w:rsid w:val="00666A1F"/>
    <w:rsid w:val="0067603F"/>
    <w:rsid w:val="0068125C"/>
    <w:rsid w:val="006823BB"/>
    <w:rsid w:val="006823EB"/>
    <w:rsid w:val="00684370"/>
    <w:rsid w:val="00692E51"/>
    <w:rsid w:val="00693301"/>
    <w:rsid w:val="006A25C1"/>
    <w:rsid w:val="006A4AB9"/>
    <w:rsid w:val="006B65D9"/>
    <w:rsid w:val="006C0F2F"/>
    <w:rsid w:val="006C1454"/>
    <w:rsid w:val="006C561A"/>
    <w:rsid w:val="006D00A8"/>
    <w:rsid w:val="006D3239"/>
    <w:rsid w:val="006D4166"/>
    <w:rsid w:val="006F1338"/>
    <w:rsid w:val="006F21D5"/>
    <w:rsid w:val="006F604D"/>
    <w:rsid w:val="007013E0"/>
    <w:rsid w:val="007018AA"/>
    <w:rsid w:val="00706940"/>
    <w:rsid w:val="00710FE5"/>
    <w:rsid w:val="00717039"/>
    <w:rsid w:val="00732967"/>
    <w:rsid w:val="00734855"/>
    <w:rsid w:val="00736CDA"/>
    <w:rsid w:val="00737F55"/>
    <w:rsid w:val="00743B63"/>
    <w:rsid w:val="00744B8C"/>
    <w:rsid w:val="00750385"/>
    <w:rsid w:val="00757373"/>
    <w:rsid w:val="00763BE1"/>
    <w:rsid w:val="007A2C0F"/>
    <w:rsid w:val="007A4CAA"/>
    <w:rsid w:val="007A50F7"/>
    <w:rsid w:val="007A6521"/>
    <w:rsid w:val="007B478F"/>
    <w:rsid w:val="007D0B40"/>
    <w:rsid w:val="007D740E"/>
    <w:rsid w:val="007E2285"/>
    <w:rsid w:val="007E4ADE"/>
    <w:rsid w:val="007E5AC2"/>
    <w:rsid w:val="007E6FDC"/>
    <w:rsid w:val="007F0AD7"/>
    <w:rsid w:val="007F50BA"/>
    <w:rsid w:val="008025F6"/>
    <w:rsid w:val="008124E4"/>
    <w:rsid w:val="00813344"/>
    <w:rsid w:val="00814C7F"/>
    <w:rsid w:val="00821AEB"/>
    <w:rsid w:val="0082772D"/>
    <w:rsid w:val="00837357"/>
    <w:rsid w:val="0083740A"/>
    <w:rsid w:val="008428A7"/>
    <w:rsid w:val="00847169"/>
    <w:rsid w:val="00854552"/>
    <w:rsid w:val="00857C07"/>
    <w:rsid w:val="008666D7"/>
    <w:rsid w:val="008A015A"/>
    <w:rsid w:val="008A0390"/>
    <w:rsid w:val="008A5DC0"/>
    <w:rsid w:val="008B0898"/>
    <w:rsid w:val="008B6AE2"/>
    <w:rsid w:val="008C4B19"/>
    <w:rsid w:val="008C52F4"/>
    <w:rsid w:val="008C64B0"/>
    <w:rsid w:val="008D134E"/>
    <w:rsid w:val="008D328D"/>
    <w:rsid w:val="008D3652"/>
    <w:rsid w:val="008E4404"/>
    <w:rsid w:val="008E7A0D"/>
    <w:rsid w:val="009013E4"/>
    <w:rsid w:val="009019D8"/>
    <w:rsid w:val="0090557C"/>
    <w:rsid w:val="00914DC1"/>
    <w:rsid w:val="00921CAE"/>
    <w:rsid w:val="00923FB7"/>
    <w:rsid w:val="00941747"/>
    <w:rsid w:val="009441F6"/>
    <w:rsid w:val="009501D2"/>
    <w:rsid w:val="00954D45"/>
    <w:rsid w:val="00964CCA"/>
    <w:rsid w:val="009702DB"/>
    <w:rsid w:val="00981A84"/>
    <w:rsid w:val="0098220B"/>
    <w:rsid w:val="00982A8E"/>
    <w:rsid w:val="00984C53"/>
    <w:rsid w:val="00984CDD"/>
    <w:rsid w:val="0099707F"/>
    <w:rsid w:val="00997FA6"/>
    <w:rsid w:val="009A2152"/>
    <w:rsid w:val="009A3CE2"/>
    <w:rsid w:val="009B6021"/>
    <w:rsid w:val="009B639B"/>
    <w:rsid w:val="009C0D18"/>
    <w:rsid w:val="009C6578"/>
    <w:rsid w:val="009C7A06"/>
    <w:rsid w:val="009D2908"/>
    <w:rsid w:val="009F0A10"/>
    <w:rsid w:val="009F185F"/>
    <w:rsid w:val="009F30B6"/>
    <w:rsid w:val="009F32E3"/>
    <w:rsid w:val="009F337C"/>
    <w:rsid w:val="009F3D8E"/>
    <w:rsid w:val="00A04042"/>
    <w:rsid w:val="00A132AB"/>
    <w:rsid w:val="00A1645F"/>
    <w:rsid w:val="00A16FA9"/>
    <w:rsid w:val="00A173AD"/>
    <w:rsid w:val="00A239C6"/>
    <w:rsid w:val="00A25C9E"/>
    <w:rsid w:val="00A26A84"/>
    <w:rsid w:val="00A3589A"/>
    <w:rsid w:val="00A36B06"/>
    <w:rsid w:val="00A4069B"/>
    <w:rsid w:val="00A40FA7"/>
    <w:rsid w:val="00A43EDA"/>
    <w:rsid w:val="00A473F2"/>
    <w:rsid w:val="00A66B03"/>
    <w:rsid w:val="00A76DD9"/>
    <w:rsid w:val="00A81C3E"/>
    <w:rsid w:val="00A848D1"/>
    <w:rsid w:val="00A86C89"/>
    <w:rsid w:val="00A913B5"/>
    <w:rsid w:val="00A93732"/>
    <w:rsid w:val="00AA0C8F"/>
    <w:rsid w:val="00AA1BA2"/>
    <w:rsid w:val="00AA4691"/>
    <w:rsid w:val="00AA61AE"/>
    <w:rsid w:val="00AA77BE"/>
    <w:rsid w:val="00AB1F9F"/>
    <w:rsid w:val="00AC3E42"/>
    <w:rsid w:val="00AC46F8"/>
    <w:rsid w:val="00AC4D75"/>
    <w:rsid w:val="00AC55F2"/>
    <w:rsid w:val="00AC5842"/>
    <w:rsid w:val="00AE15D6"/>
    <w:rsid w:val="00AE68B2"/>
    <w:rsid w:val="00AF35B8"/>
    <w:rsid w:val="00AF7528"/>
    <w:rsid w:val="00B11961"/>
    <w:rsid w:val="00B248BA"/>
    <w:rsid w:val="00B255F2"/>
    <w:rsid w:val="00B54026"/>
    <w:rsid w:val="00B63C0F"/>
    <w:rsid w:val="00B646F7"/>
    <w:rsid w:val="00B72B46"/>
    <w:rsid w:val="00B825BB"/>
    <w:rsid w:val="00B82D5F"/>
    <w:rsid w:val="00B90BFE"/>
    <w:rsid w:val="00B96E55"/>
    <w:rsid w:val="00BA1B45"/>
    <w:rsid w:val="00BA7C1E"/>
    <w:rsid w:val="00BB0F70"/>
    <w:rsid w:val="00BB4479"/>
    <w:rsid w:val="00BB45E8"/>
    <w:rsid w:val="00BB6474"/>
    <w:rsid w:val="00BD42E4"/>
    <w:rsid w:val="00BE1B16"/>
    <w:rsid w:val="00BE408E"/>
    <w:rsid w:val="00BE7108"/>
    <w:rsid w:val="00BF24A4"/>
    <w:rsid w:val="00C105DA"/>
    <w:rsid w:val="00C11176"/>
    <w:rsid w:val="00C17C94"/>
    <w:rsid w:val="00C24048"/>
    <w:rsid w:val="00C268A1"/>
    <w:rsid w:val="00C27588"/>
    <w:rsid w:val="00C33E8B"/>
    <w:rsid w:val="00C4136B"/>
    <w:rsid w:val="00C437BD"/>
    <w:rsid w:val="00C523D1"/>
    <w:rsid w:val="00C62624"/>
    <w:rsid w:val="00C73297"/>
    <w:rsid w:val="00C76720"/>
    <w:rsid w:val="00C844CA"/>
    <w:rsid w:val="00C91B3F"/>
    <w:rsid w:val="00C91C2E"/>
    <w:rsid w:val="00C92CF9"/>
    <w:rsid w:val="00CB1DC3"/>
    <w:rsid w:val="00CB44E7"/>
    <w:rsid w:val="00CB70C2"/>
    <w:rsid w:val="00CD067D"/>
    <w:rsid w:val="00CE39B0"/>
    <w:rsid w:val="00CE4678"/>
    <w:rsid w:val="00CF005B"/>
    <w:rsid w:val="00CF3E85"/>
    <w:rsid w:val="00D06BE6"/>
    <w:rsid w:val="00D11E16"/>
    <w:rsid w:val="00D12D22"/>
    <w:rsid w:val="00D301CB"/>
    <w:rsid w:val="00D50FCD"/>
    <w:rsid w:val="00D53D6C"/>
    <w:rsid w:val="00D55F03"/>
    <w:rsid w:val="00D56686"/>
    <w:rsid w:val="00D62340"/>
    <w:rsid w:val="00D65354"/>
    <w:rsid w:val="00D66E0A"/>
    <w:rsid w:val="00D716EA"/>
    <w:rsid w:val="00D71B38"/>
    <w:rsid w:val="00D825B0"/>
    <w:rsid w:val="00D85B6C"/>
    <w:rsid w:val="00D9180A"/>
    <w:rsid w:val="00D97A57"/>
    <w:rsid w:val="00DA49E4"/>
    <w:rsid w:val="00DA51D3"/>
    <w:rsid w:val="00DB3CC0"/>
    <w:rsid w:val="00DC1892"/>
    <w:rsid w:val="00DC42F6"/>
    <w:rsid w:val="00DD0860"/>
    <w:rsid w:val="00DE1359"/>
    <w:rsid w:val="00DE168B"/>
    <w:rsid w:val="00DE310E"/>
    <w:rsid w:val="00DE31AC"/>
    <w:rsid w:val="00DE412D"/>
    <w:rsid w:val="00DE797C"/>
    <w:rsid w:val="00DF240B"/>
    <w:rsid w:val="00DF5725"/>
    <w:rsid w:val="00E254E8"/>
    <w:rsid w:val="00E34D88"/>
    <w:rsid w:val="00E3532A"/>
    <w:rsid w:val="00E35DFE"/>
    <w:rsid w:val="00E369B3"/>
    <w:rsid w:val="00E41DD1"/>
    <w:rsid w:val="00E51332"/>
    <w:rsid w:val="00E54F29"/>
    <w:rsid w:val="00E6652F"/>
    <w:rsid w:val="00E75CDC"/>
    <w:rsid w:val="00E87406"/>
    <w:rsid w:val="00E90434"/>
    <w:rsid w:val="00EA463B"/>
    <w:rsid w:val="00EA4867"/>
    <w:rsid w:val="00ED3951"/>
    <w:rsid w:val="00ED6DF8"/>
    <w:rsid w:val="00EE67A3"/>
    <w:rsid w:val="00F02E3E"/>
    <w:rsid w:val="00F05985"/>
    <w:rsid w:val="00F11204"/>
    <w:rsid w:val="00F1288B"/>
    <w:rsid w:val="00F15C10"/>
    <w:rsid w:val="00F21443"/>
    <w:rsid w:val="00F2548E"/>
    <w:rsid w:val="00F35E2D"/>
    <w:rsid w:val="00F373BD"/>
    <w:rsid w:val="00F4639A"/>
    <w:rsid w:val="00F6035E"/>
    <w:rsid w:val="00F666C6"/>
    <w:rsid w:val="00F81534"/>
    <w:rsid w:val="00F826ED"/>
    <w:rsid w:val="00F832D2"/>
    <w:rsid w:val="00FA089A"/>
    <w:rsid w:val="00FB21F0"/>
    <w:rsid w:val="00FB7D22"/>
    <w:rsid w:val="00FC22D2"/>
    <w:rsid w:val="00FC253B"/>
    <w:rsid w:val="00FE3663"/>
    <w:rsid w:val="00FE3A08"/>
    <w:rsid w:val="00FE709D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22633CA3"/>
  <w15:chartTrackingRefBased/>
  <w15:docId w15:val="{73D3D3AF-1CDE-4712-A528-E692A6E7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next w:val="Vermerk"/>
    <w:qFormat/>
    <w:pPr>
      <w:spacing w:before="360" w:line="360" w:lineRule="atLeast"/>
    </w:pPr>
    <w:rPr>
      <w:rFonts w:ascii="CG Times (WN)" w:hAnsi="CG Times (WN)"/>
      <w:sz w:val="24"/>
    </w:rPr>
  </w:style>
  <w:style w:type="paragraph" w:styleId="berschrift1">
    <w:name w:val="heading 1"/>
    <w:basedOn w:val="Vermerk"/>
    <w:next w:val="Vermerk"/>
    <w:qFormat/>
    <w:pPr>
      <w:outlineLvl w:val="0"/>
    </w:pPr>
  </w:style>
  <w:style w:type="paragraph" w:styleId="berschrift2">
    <w:name w:val="heading 2"/>
    <w:basedOn w:val="Vermerk"/>
    <w:next w:val="Vermerk"/>
    <w:qFormat/>
    <w:pPr>
      <w:outlineLvl w:val="1"/>
    </w:pPr>
  </w:style>
  <w:style w:type="paragraph" w:styleId="berschrift3">
    <w:name w:val="heading 3"/>
    <w:basedOn w:val="Vermerk"/>
    <w:next w:val="Vermerk"/>
    <w:qFormat/>
    <w:p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ermerk">
    <w:name w:val="Vermerk"/>
    <w:basedOn w:val="Standard"/>
    <w:uiPriority w:val="99"/>
    <w:qFormat/>
    <w:pPr>
      <w:spacing w:before="0" w:after="360"/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Standardeinzug">
    <w:name w:val="Normal Indent"/>
    <w:basedOn w:val="Vermerk"/>
    <w:next w:val="Vermerk"/>
  </w:style>
  <w:style w:type="paragraph" w:customStyle="1" w:styleId="Vermerkdatumkrzel">
    <w:name w:val="Vermerkdatum/kürzel"/>
    <w:basedOn w:val="Vermerk"/>
    <w:next w:val="Vermerk"/>
    <w:pPr>
      <w:spacing w:after="0" w:line="240" w:lineRule="atLeast"/>
      <w:jc w:val="right"/>
    </w:pPr>
  </w:style>
  <w:style w:type="paragraph" w:customStyle="1" w:styleId="Vermerkbetreff">
    <w:name w:val="Vermerkbetreff"/>
    <w:basedOn w:val="Vermerk"/>
    <w:next w:val="Vermerk"/>
  </w:style>
  <w:style w:type="paragraph" w:customStyle="1" w:styleId="Krzel">
    <w:name w:val="Kürzel"/>
    <w:basedOn w:val="Standard"/>
    <w:pPr>
      <w:tabs>
        <w:tab w:val="left" w:pos="567"/>
        <w:tab w:val="right" w:pos="7938"/>
      </w:tabs>
      <w:spacing w:before="0" w:line="240" w:lineRule="atLeast"/>
      <w:jc w:val="right"/>
    </w:pPr>
    <w:rPr>
      <w:sz w:val="22"/>
    </w:rPr>
  </w:style>
  <w:style w:type="paragraph" w:styleId="Datum">
    <w:name w:val="Date"/>
    <w:basedOn w:val="Standard"/>
    <w:pPr>
      <w:tabs>
        <w:tab w:val="right" w:pos="7938"/>
      </w:tabs>
      <w:spacing w:before="0" w:line="240" w:lineRule="atLeast"/>
      <w:jc w:val="right"/>
    </w:pPr>
    <w:rPr>
      <w:rFonts w:ascii="Times New Roman" w:hAnsi="Times New Roman"/>
      <w:sz w:val="22"/>
    </w:rPr>
  </w:style>
  <w:style w:type="paragraph" w:customStyle="1" w:styleId="Vermerkadresse">
    <w:name w:val="Vermerkadresse"/>
    <w:basedOn w:val="Standard"/>
    <w:next w:val="Standard"/>
    <w:pPr>
      <w:tabs>
        <w:tab w:val="left" w:pos="284"/>
      </w:tabs>
      <w:spacing w:before="0" w:after="720" w:line="240" w:lineRule="atLeast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customStyle="1" w:styleId="Programm">
    <w:name w:val="Programm"/>
    <w:basedOn w:val="Standard"/>
    <w:pPr>
      <w:tabs>
        <w:tab w:val="left" w:pos="1276"/>
      </w:tabs>
      <w:spacing w:before="0" w:line="240" w:lineRule="atLeast"/>
    </w:pPr>
    <w:rPr>
      <w:rFonts w:ascii="Arial" w:hAnsi="Arial"/>
      <w:sz w:val="22"/>
    </w:rPr>
  </w:style>
  <w:style w:type="paragraph" w:styleId="Sprechblasentext">
    <w:name w:val="Balloon Text"/>
    <w:basedOn w:val="Standard"/>
    <w:semiHidden/>
    <w:rsid w:val="00997FA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50165D"/>
    <w:pPr>
      <w:spacing w:before="360" w:line="3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10968"/>
    <w:rPr>
      <w:color w:val="0000FF"/>
      <w:u w:val="single"/>
    </w:rPr>
  </w:style>
  <w:style w:type="paragraph" w:customStyle="1" w:styleId="Listenabsatz1">
    <w:name w:val="Listenabsatz1"/>
    <w:basedOn w:val="Standard"/>
    <w:rsid w:val="00CF005B"/>
    <w:pPr>
      <w:spacing w:before="0"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Listenabsatz">
    <w:name w:val="List Paragraph"/>
    <w:basedOn w:val="Standard"/>
    <w:uiPriority w:val="34"/>
    <w:qFormat/>
    <w:rsid w:val="002E5964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2759FF"/>
    <w:rPr>
      <w:b/>
      <w:bCs/>
    </w:rPr>
  </w:style>
  <w:style w:type="table" w:customStyle="1" w:styleId="Tabellenraster1">
    <w:name w:val="Tabellenraster1"/>
    <w:basedOn w:val="NormaleTabelle"/>
    <w:next w:val="Tabellenraster"/>
    <w:rsid w:val="00BB4479"/>
    <w:pPr>
      <w:widowControl w:val="0"/>
      <w:spacing w:before="360"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7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b@kwb-berufsbildung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ATEN\RULABIER\VERMERK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FA5E-EF1A-414F-9520-DE0CD716F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VERMERKN.DOT</Template>
  <TotalTime>0</TotalTime>
  <Pages>1</Pages>
  <Words>294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Anmeldebogen mit Gebühr</vt:lpstr>
    </vt:vector>
  </TitlesOfParts>
  <Company>kuratorium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Anmeldebogen mit Gebühr</dc:title>
  <dc:subject/>
  <dc:creator>KURATORIUM</dc:creator>
  <cp:keywords/>
  <dc:description/>
  <cp:lastModifiedBy>Andrea Brandenburg</cp:lastModifiedBy>
  <cp:revision>6</cp:revision>
  <cp:lastPrinted>2025-09-17T06:28:00Z</cp:lastPrinted>
  <dcterms:created xsi:type="dcterms:W3CDTF">2025-09-12T06:01:00Z</dcterms:created>
  <dcterms:modified xsi:type="dcterms:W3CDTF">2025-09-17T06:29:00Z</dcterms:modified>
</cp:coreProperties>
</file>